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377" w:rsidRPr="006A4479" w:rsidRDefault="009B5377">
      <w:pPr>
        <w:rPr>
          <w:rFonts w:asciiTheme="minorHAnsi" w:hAnsiTheme="minorHAnsi" w:cstheme="minorHAnsi"/>
          <w:sz w:val="20"/>
        </w:rPr>
      </w:pPr>
    </w:p>
    <w:tbl>
      <w:tblPr>
        <w:tblW w:w="5000" w:type="pct"/>
        <w:tblInd w:w="-39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76"/>
        <w:gridCol w:w="2015"/>
        <w:gridCol w:w="8497"/>
        <w:gridCol w:w="3189"/>
      </w:tblGrid>
      <w:tr w:rsidR="009B5377" w:rsidRPr="006A4479" w:rsidTr="00C2381B">
        <w:trPr>
          <w:trHeight w:val="284"/>
        </w:trPr>
        <w:tc>
          <w:tcPr>
            <w:tcW w:w="11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377" w:rsidRPr="006A4479" w:rsidRDefault="006A4479">
            <w:pPr>
              <w:widowControl w:val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OPIS PRZEDMIOTU ZAMÓWIENIA – ZAŁĄCZNIK NR 2 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377" w:rsidRPr="006A4479" w:rsidRDefault="00ED3166">
            <w:pPr>
              <w:widowControl w:val="0"/>
              <w:ind w:left="-71"/>
              <w:jc w:val="both"/>
              <w:rPr>
                <w:rFonts w:asciiTheme="minorHAnsi" w:hAnsiTheme="minorHAnsi" w:cstheme="minorHAnsi"/>
                <w:b/>
                <w:sz w:val="20"/>
                <w:u w:val="single"/>
              </w:rPr>
            </w:pPr>
            <w:r w:rsidRPr="006A4479">
              <w:rPr>
                <w:rFonts w:asciiTheme="minorHAnsi" w:hAnsiTheme="minorHAnsi" w:cstheme="minorHAnsi"/>
                <w:b/>
                <w:sz w:val="20"/>
                <w:u w:val="single"/>
              </w:rPr>
              <w:t>Wykonawca wypełnia  poniższą kolumnę nr 2</w:t>
            </w:r>
          </w:p>
        </w:tc>
      </w:tr>
      <w:tr w:rsidR="009B5377" w:rsidRPr="006A4479" w:rsidTr="00C2381B">
        <w:trPr>
          <w:trHeight w:val="284"/>
        </w:trPr>
        <w:tc>
          <w:tcPr>
            <w:tcW w:w="11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377" w:rsidRPr="006A4479" w:rsidRDefault="009B5377">
            <w:pPr>
              <w:widowControl w:val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377" w:rsidRPr="006A4479" w:rsidRDefault="00ED3166">
            <w:pPr>
              <w:widowControl w:val="0"/>
              <w:ind w:left="-71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6A4479">
              <w:rPr>
                <w:rFonts w:asciiTheme="minorHAnsi" w:hAnsiTheme="minorHAnsi" w:cstheme="minorHAnsi"/>
                <w:b/>
                <w:sz w:val="20"/>
              </w:rPr>
              <w:t>Kolumna nr 2:</w:t>
            </w:r>
          </w:p>
        </w:tc>
      </w:tr>
      <w:tr w:rsidR="009B5377" w:rsidRPr="006A4479" w:rsidTr="00C2381B">
        <w:trPr>
          <w:trHeight w:val="284"/>
        </w:trPr>
        <w:tc>
          <w:tcPr>
            <w:tcW w:w="11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b/>
                <w:sz w:val="20"/>
              </w:rPr>
            </w:pPr>
            <w:r w:rsidRPr="006A4479">
              <w:rPr>
                <w:rFonts w:asciiTheme="minorHAnsi" w:hAnsiTheme="minorHAnsi" w:cstheme="minorHAnsi"/>
                <w:b/>
                <w:sz w:val="20"/>
              </w:rPr>
              <w:t>Szczegółowy opis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377" w:rsidRPr="006A4479" w:rsidRDefault="00ED3166">
            <w:pPr>
              <w:widowControl w:val="0"/>
              <w:ind w:left="-71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6A4479">
              <w:rPr>
                <w:rFonts w:asciiTheme="minorHAnsi" w:hAnsiTheme="minorHAnsi" w:cstheme="minorHAnsi"/>
                <w:b/>
                <w:sz w:val="20"/>
              </w:rPr>
              <w:t>Parametry oferowanego sprzętu:</w:t>
            </w:r>
          </w:p>
        </w:tc>
      </w:tr>
      <w:tr w:rsidR="009B5377" w:rsidRPr="006A4479" w:rsidTr="00C2381B">
        <w:trPr>
          <w:trHeight w:val="284"/>
        </w:trPr>
        <w:tc>
          <w:tcPr>
            <w:tcW w:w="11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b/>
                <w:sz w:val="20"/>
              </w:rPr>
            </w:pPr>
            <w:r w:rsidRPr="006A4479">
              <w:rPr>
                <w:rFonts w:asciiTheme="minorHAnsi" w:hAnsiTheme="minorHAnsi" w:cstheme="minorHAnsi"/>
                <w:b/>
                <w:sz w:val="20"/>
              </w:rPr>
              <w:t>Komputer przenośny.</w:t>
            </w:r>
          </w:p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 xml:space="preserve">W ofercie ( kolumna nr 2) należy podać nazwę producenta, typ, model, oraz numer katalogowy (numer konfiguracji lub part numer) oferowanego sprzętu umożliwiający jednoznaczną identyfikację oferowanej konfiguracji.  , </w:t>
            </w:r>
          </w:p>
          <w:p w:rsidR="009B5377" w:rsidRPr="006A4479" w:rsidRDefault="009B5377">
            <w:pPr>
              <w:widowControl w:val="0"/>
              <w:rPr>
                <w:rFonts w:asciiTheme="minorHAnsi" w:hAnsiTheme="minorHAnsi" w:cstheme="minorHAnsi"/>
                <w:sz w:val="20"/>
              </w:rPr>
            </w:pPr>
          </w:p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Wymagany sprzęt musi posiadać:</w:t>
            </w:r>
          </w:p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- oznaczenie CE,</w:t>
            </w:r>
          </w:p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bCs/>
                <w:color w:val="000000"/>
                <w:sz w:val="20"/>
              </w:rPr>
            </w:pPr>
            <w:r w:rsidRPr="006A4479">
              <w:rPr>
                <w:rFonts w:asciiTheme="minorHAnsi" w:hAnsiTheme="minorHAnsi" w:cstheme="minorHAnsi"/>
                <w:bCs/>
                <w:color w:val="000000"/>
                <w:sz w:val="20"/>
              </w:rPr>
              <w:t>- deklarację zgodności CE,</w:t>
            </w:r>
          </w:p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bCs/>
                <w:color w:val="000000"/>
                <w:sz w:val="20"/>
              </w:rPr>
            </w:pPr>
            <w:r w:rsidRPr="006A4479">
              <w:rPr>
                <w:rFonts w:asciiTheme="minorHAnsi" w:hAnsiTheme="minorHAnsi" w:cstheme="minorHAnsi"/>
                <w:bCs/>
                <w:color w:val="000000"/>
                <w:sz w:val="20"/>
              </w:rPr>
              <w:t>-</w:t>
            </w:r>
            <w:r w:rsidRPr="006A4479">
              <w:rPr>
                <w:rFonts w:asciiTheme="minorHAnsi" w:hAnsiTheme="minorHAnsi" w:cstheme="minorHAnsi"/>
                <w:bCs/>
                <w:sz w:val="20"/>
              </w:rPr>
              <w:t xml:space="preserve">zgodność z dyrektywą </w:t>
            </w:r>
            <w:proofErr w:type="spellStart"/>
            <w:r w:rsidRPr="006A4479">
              <w:rPr>
                <w:rFonts w:asciiTheme="minorHAnsi" w:hAnsiTheme="minorHAnsi" w:cstheme="minorHAnsi"/>
                <w:bCs/>
                <w:sz w:val="20"/>
              </w:rPr>
              <w:t>RoHS</w:t>
            </w:r>
            <w:proofErr w:type="spellEnd"/>
            <w:r w:rsidRPr="006A4479">
              <w:rPr>
                <w:rFonts w:asciiTheme="minorHAnsi" w:hAnsiTheme="minorHAnsi" w:cstheme="minorHAnsi"/>
                <w:bCs/>
                <w:sz w:val="20"/>
              </w:rPr>
              <w:t xml:space="preserve"> Unii Europejskiej o eliminacji substancji niebezpiecznych.</w:t>
            </w:r>
          </w:p>
          <w:p w:rsidR="009B5377" w:rsidRPr="006A4479" w:rsidRDefault="009B5377">
            <w:pPr>
              <w:widowControl w:val="0"/>
              <w:rPr>
                <w:rFonts w:asciiTheme="minorHAnsi" w:hAnsiTheme="minorHAnsi" w:cstheme="minorHAnsi"/>
                <w:sz w:val="20"/>
              </w:rPr>
            </w:pPr>
          </w:p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6A4479">
              <w:rPr>
                <w:rFonts w:asciiTheme="minorHAnsi" w:hAnsiTheme="minorHAnsi" w:cstheme="minorHAnsi"/>
                <w:bCs/>
                <w:sz w:val="20"/>
              </w:rPr>
              <w:t xml:space="preserve">Nie dopuszcza się zaoferowania komputera </w:t>
            </w:r>
            <w:proofErr w:type="spellStart"/>
            <w:r w:rsidRPr="006A4479">
              <w:rPr>
                <w:rFonts w:asciiTheme="minorHAnsi" w:hAnsiTheme="minorHAnsi" w:cstheme="minorHAnsi"/>
                <w:bCs/>
                <w:sz w:val="20"/>
              </w:rPr>
              <w:t>refurbished</w:t>
            </w:r>
            <w:proofErr w:type="spellEnd"/>
            <w:r w:rsidRPr="006A4479">
              <w:rPr>
                <w:rFonts w:asciiTheme="minorHAnsi" w:hAnsiTheme="minorHAnsi" w:cstheme="minorHAnsi"/>
                <w:bCs/>
                <w:sz w:val="20"/>
              </w:rPr>
              <w:t>.</w:t>
            </w:r>
          </w:p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Nie dopuszcza się modyfikacji na drodze Producent-Zamawiający.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ED3166">
            <w:pPr>
              <w:widowControl w:val="0"/>
              <w:spacing w:line="360" w:lineRule="auto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Producent:………………………….</w:t>
            </w:r>
          </w:p>
          <w:p w:rsidR="009B5377" w:rsidRPr="006A4479" w:rsidRDefault="00ED3166">
            <w:pPr>
              <w:widowControl w:val="0"/>
              <w:spacing w:line="360" w:lineRule="auto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Typ:…………………………………….</w:t>
            </w:r>
          </w:p>
          <w:p w:rsidR="009B5377" w:rsidRPr="006A4479" w:rsidRDefault="00ED3166">
            <w:pPr>
              <w:widowControl w:val="0"/>
              <w:spacing w:line="360" w:lineRule="auto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Model:</w:t>
            </w:r>
            <w:r w:rsidR="008F365F" w:rsidRPr="006A4479">
              <w:rPr>
                <w:rFonts w:asciiTheme="minorHAnsi" w:hAnsiTheme="minorHAnsi" w:cstheme="minorHAnsi"/>
                <w:sz w:val="20"/>
              </w:rPr>
              <w:t>…………………………………</w:t>
            </w:r>
          </w:p>
          <w:p w:rsidR="009B5377" w:rsidRPr="006A4479" w:rsidRDefault="00ED3166">
            <w:pPr>
              <w:widowControl w:val="0"/>
              <w:spacing w:line="360" w:lineRule="auto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Numer katalogowy (numer konfiguracji lub part numer):</w:t>
            </w:r>
          </w:p>
          <w:p w:rsidR="009B5377" w:rsidRPr="006A4479" w:rsidRDefault="00ED3166">
            <w:pPr>
              <w:widowControl w:val="0"/>
              <w:spacing w:line="360" w:lineRule="auto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………………………………………….</w:t>
            </w:r>
          </w:p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b/>
                <w:sz w:val="20"/>
              </w:rPr>
              <w:t>Do oferty należy załączyć katalog producenta</w:t>
            </w:r>
            <w:r w:rsidRPr="006A4479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6A4479">
              <w:rPr>
                <w:rFonts w:asciiTheme="minorHAnsi" w:hAnsiTheme="minorHAnsi" w:cstheme="minorHAnsi"/>
                <w:b/>
                <w:sz w:val="20"/>
              </w:rPr>
              <w:t>zaoferowanego produktu umożliwiający weryfikację oferty pod kątem zgodności z wymaganiami Zamawiającego.</w:t>
            </w:r>
          </w:p>
          <w:p w:rsidR="009B5377" w:rsidRPr="006A4479" w:rsidRDefault="009B5377">
            <w:pPr>
              <w:widowControl w:val="0"/>
              <w:spacing w:line="360" w:lineRule="auto"/>
              <w:rPr>
                <w:rFonts w:asciiTheme="minorHAnsi" w:hAnsiTheme="minorHAnsi" w:cstheme="minorHAnsi"/>
                <w:sz w:val="20"/>
              </w:rPr>
            </w:pPr>
          </w:p>
          <w:p w:rsidR="009B5377" w:rsidRPr="006A4479" w:rsidRDefault="009B5377">
            <w:pPr>
              <w:widowControl w:val="0"/>
              <w:spacing w:line="360" w:lineRule="auto"/>
              <w:rPr>
                <w:rFonts w:asciiTheme="minorHAnsi" w:hAnsiTheme="minorHAnsi" w:cstheme="minorHAnsi"/>
                <w:sz w:val="20"/>
              </w:rPr>
            </w:pPr>
          </w:p>
          <w:p w:rsidR="009B5377" w:rsidRPr="006A4479" w:rsidRDefault="009B5377">
            <w:pPr>
              <w:widowControl w:val="0"/>
              <w:spacing w:line="360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9B5377" w:rsidRPr="006A4479" w:rsidTr="00C2381B">
        <w:trPr>
          <w:trHeight w:val="284"/>
        </w:trPr>
        <w:tc>
          <w:tcPr>
            <w:tcW w:w="11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377" w:rsidRPr="006A4479" w:rsidRDefault="009B5377">
            <w:pPr>
              <w:widowControl w:val="0"/>
              <w:rPr>
                <w:rFonts w:asciiTheme="minorHAnsi" w:hAnsiTheme="minorHAnsi" w:cstheme="minorHAnsi"/>
                <w:sz w:val="20"/>
              </w:rPr>
            </w:pPr>
          </w:p>
          <w:p w:rsidR="009B5377" w:rsidRPr="006A4479" w:rsidRDefault="009B5377">
            <w:pPr>
              <w:widowControl w:val="0"/>
              <w:rPr>
                <w:rFonts w:asciiTheme="minorHAnsi" w:hAnsiTheme="minorHAnsi" w:cstheme="minorHAnsi"/>
                <w:sz w:val="20"/>
              </w:rPr>
            </w:pPr>
          </w:p>
          <w:p w:rsidR="009B5377" w:rsidRPr="006A4479" w:rsidRDefault="009B5377">
            <w:pPr>
              <w:widowControl w:val="0"/>
              <w:rPr>
                <w:rFonts w:asciiTheme="minorHAnsi" w:hAnsiTheme="minorHAnsi" w:cstheme="minorHAnsi"/>
                <w:sz w:val="20"/>
              </w:rPr>
            </w:pPr>
          </w:p>
          <w:p w:rsidR="009B5377" w:rsidRPr="006A4479" w:rsidRDefault="009B5377">
            <w:pPr>
              <w:widowControl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9B5377">
            <w:pPr>
              <w:widowControl w:val="0"/>
              <w:rPr>
                <w:rFonts w:asciiTheme="minorHAnsi" w:hAnsiTheme="minorHAnsi" w:cstheme="minorHAnsi"/>
                <w:sz w:val="20"/>
              </w:rPr>
            </w:pPr>
          </w:p>
          <w:p w:rsidR="009B5377" w:rsidRPr="006A4479" w:rsidRDefault="009B5377">
            <w:pPr>
              <w:widowControl w:val="0"/>
              <w:rPr>
                <w:rFonts w:asciiTheme="minorHAnsi" w:hAnsiTheme="minorHAnsi" w:cstheme="minorHAnsi"/>
                <w:sz w:val="20"/>
              </w:rPr>
            </w:pPr>
          </w:p>
          <w:p w:rsidR="009B5377" w:rsidRPr="006A4479" w:rsidRDefault="009B5377">
            <w:pPr>
              <w:widowControl w:val="0"/>
              <w:rPr>
                <w:rFonts w:asciiTheme="minorHAnsi" w:hAnsiTheme="minorHAnsi" w:cstheme="minorHAnsi"/>
                <w:sz w:val="20"/>
              </w:rPr>
            </w:pPr>
          </w:p>
          <w:p w:rsidR="009B5377" w:rsidRPr="006A4479" w:rsidRDefault="009B5377">
            <w:pPr>
              <w:widowControl w:val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9B5377" w:rsidRPr="006A4479" w:rsidTr="00C2381B">
        <w:trPr>
          <w:trHeight w:val="284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6A4479">
              <w:rPr>
                <w:rFonts w:asciiTheme="minorHAnsi" w:hAnsiTheme="minorHAnsi" w:cstheme="minorHAnsi"/>
                <w:b/>
                <w:sz w:val="20"/>
                <w:lang w:eastAsia="en-US"/>
              </w:rPr>
              <w:t>Lp.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6A4479">
              <w:rPr>
                <w:rFonts w:asciiTheme="minorHAnsi" w:hAnsiTheme="minorHAnsi" w:cstheme="minorHAnsi"/>
                <w:b/>
                <w:sz w:val="20"/>
              </w:rPr>
              <w:t>Nazwa komponentu</w:t>
            </w:r>
          </w:p>
        </w:tc>
        <w:tc>
          <w:tcPr>
            <w:tcW w:w="8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b/>
                <w:sz w:val="20"/>
              </w:rPr>
              <w:t>Wymagane minimalne parametry techniczne komputerów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b/>
                <w:sz w:val="20"/>
              </w:rPr>
              <w:t>Parametry oferowanego sprzętu:</w:t>
            </w:r>
          </w:p>
        </w:tc>
      </w:tr>
      <w:tr w:rsidR="009B5377" w:rsidRPr="006A4479" w:rsidTr="00C2381B">
        <w:trPr>
          <w:trHeight w:val="284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9B5377">
            <w:pPr>
              <w:widowControl w:val="0"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6A4479">
              <w:rPr>
                <w:rFonts w:asciiTheme="minorHAnsi" w:hAnsiTheme="minorHAnsi" w:cstheme="minorHAnsi"/>
                <w:bCs/>
                <w:sz w:val="20"/>
              </w:rPr>
              <w:t>Procesor</w:t>
            </w:r>
          </w:p>
        </w:tc>
        <w:tc>
          <w:tcPr>
            <w:tcW w:w="8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ED3166">
            <w:pPr>
              <w:widowControl w:val="0"/>
              <w:outlineLv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 xml:space="preserve">Procesor wielordzeniowy ze zintegrowaną grafiką, zaprojektowany do pracy w komputerach przenośnych klasy x86, 6250 pkt wydajności na podstawie </w:t>
            </w:r>
            <w:proofErr w:type="spellStart"/>
            <w:r w:rsidRPr="006A4479">
              <w:rPr>
                <w:rFonts w:asciiTheme="minorHAnsi" w:hAnsiTheme="minorHAnsi" w:cstheme="minorHAnsi"/>
                <w:sz w:val="20"/>
              </w:rPr>
              <w:t>PerformanceTest</w:t>
            </w:r>
            <w:proofErr w:type="spellEnd"/>
            <w:r w:rsidRPr="006A4479">
              <w:rPr>
                <w:rFonts w:asciiTheme="minorHAnsi" w:hAnsiTheme="minorHAnsi" w:cstheme="minorHAnsi"/>
                <w:sz w:val="20"/>
              </w:rPr>
              <w:t xml:space="preserve"> w teście CPU Mark według wyników opublikowanych na </w:t>
            </w:r>
            <w:hyperlink r:id="rId11">
              <w:r w:rsidRPr="006A4479">
                <w:rPr>
                  <w:rStyle w:val="czeinternetowe"/>
                  <w:rFonts w:asciiTheme="minorHAnsi" w:hAnsiTheme="minorHAnsi" w:cstheme="minorHAnsi"/>
                  <w:sz w:val="20"/>
                </w:rPr>
                <w:t>http://www.cpubenchmark.net/</w:t>
              </w:r>
            </w:hyperlink>
            <w:r w:rsidRPr="006A4479">
              <w:rPr>
                <w:rFonts w:asciiTheme="minorHAnsi" w:hAnsiTheme="minorHAnsi" w:cstheme="minorHAnsi"/>
                <w:sz w:val="20"/>
              </w:rPr>
              <w:t>. (na dzień 21.04.2022 r.) Wykonawca w składanej ofercie winien podać dokładny model oferowanego podzespołu.</w:t>
            </w:r>
          </w:p>
          <w:p w:rsidR="009B5377" w:rsidRPr="006A4479" w:rsidRDefault="00ED3166">
            <w:pPr>
              <w:widowControl w:val="0"/>
              <w:outlineLv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Procesor wykonany w litografii nie większej niż 10nm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9B5377">
            <w:pPr>
              <w:widowControl w:val="0"/>
              <w:outlineLvl w:val="0"/>
              <w:rPr>
                <w:rFonts w:asciiTheme="minorHAnsi" w:hAnsiTheme="minorHAnsi" w:cstheme="minorHAnsi"/>
                <w:sz w:val="20"/>
                <w:highlight w:val="yellow"/>
              </w:rPr>
            </w:pPr>
          </w:p>
          <w:p w:rsidR="009B5377" w:rsidRPr="006A4479" w:rsidRDefault="00ED3166">
            <w:pPr>
              <w:widowControl w:val="0"/>
              <w:outlineLv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…………………………………………….</w:t>
            </w:r>
          </w:p>
          <w:p w:rsidR="009B5377" w:rsidRPr="006A4479" w:rsidRDefault="00ED3166">
            <w:pPr>
              <w:widowControl w:val="0"/>
              <w:outlineLv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…………………………………………….</w:t>
            </w:r>
          </w:p>
          <w:p w:rsidR="009B5377" w:rsidRPr="006A4479" w:rsidRDefault="009B5377">
            <w:pPr>
              <w:widowControl w:val="0"/>
              <w:outlineLvl w:val="0"/>
              <w:rPr>
                <w:rFonts w:asciiTheme="minorHAnsi" w:hAnsiTheme="minorHAnsi" w:cstheme="minorHAnsi"/>
                <w:sz w:val="20"/>
                <w:highlight w:val="yellow"/>
              </w:rPr>
            </w:pPr>
          </w:p>
          <w:p w:rsidR="009B5377" w:rsidRPr="006A4479" w:rsidRDefault="009B5377">
            <w:pPr>
              <w:widowControl w:val="0"/>
              <w:outlineLvl w:val="0"/>
              <w:rPr>
                <w:rFonts w:asciiTheme="minorHAnsi" w:hAnsiTheme="minorHAnsi" w:cstheme="minorHAnsi"/>
                <w:sz w:val="20"/>
                <w:highlight w:val="yellow"/>
              </w:rPr>
            </w:pPr>
          </w:p>
          <w:p w:rsidR="009B5377" w:rsidRPr="006A4479" w:rsidRDefault="009B5377">
            <w:pPr>
              <w:widowControl w:val="0"/>
              <w:outlineLvl w:val="0"/>
              <w:rPr>
                <w:rFonts w:asciiTheme="minorHAnsi" w:hAnsiTheme="minorHAnsi" w:cstheme="minorHAnsi"/>
                <w:sz w:val="20"/>
                <w:highlight w:val="yellow"/>
              </w:rPr>
            </w:pPr>
          </w:p>
          <w:p w:rsidR="009B5377" w:rsidRPr="006A4479" w:rsidRDefault="00ED3166">
            <w:pPr>
              <w:widowControl w:val="0"/>
              <w:outlineLv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b/>
                <w:sz w:val="20"/>
              </w:rPr>
              <w:t>Do oferty należy załączyć wydruk z przeprowadzonych testów</w:t>
            </w:r>
            <w:r w:rsidRPr="006A4479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6A4479">
              <w:rPr>
                <w:rFonts w:asciiTheme="minorHAnsi" w:hAnsiTheme="minorHAnsi" w:cstheme="minorHAnsi"/>
                <w:b/>
                <w:sz w:val="20"/>
              </w:rPr>
              <w:t xml:space="preserve">na konfiguracji identycznej z </w:t>
            </w:r>
            <w:r w:rsidRPr="006A4479">
              <w:rPr>
                <w:rFonts w:asciiTheme="minorHAnsi" w:hAnsiTheme="minorHAnsi" w:cstheme="minorHAnsi"/>
                <w:b/>
                <w:sz w:val="20"/>
              </w:rPr>
              <w:lastRenderedPageBreak/>
              <w:t>zaoferowaną lub link do strony producenta testu z opublikowanym wynikiem.</w:t>
            </w:r>
          </w:p>
        </w:tc>
      </w:tr>
      <w:tr w:rsidR="009B5377" w:rsidRPr="006A4479" w:rsidTr="00C2381B">
        <w:trPr>
          <w:trHeight w:val="284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9B5377">
            <w:pPr>
              <w:widowControl w:val="0"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6A4479">
              <w:rPr>
                <w:rFonts w:asciiTheme="minorHAnsi" w:hAnsiTheme="minorHAnsi" w:cstheme="minorHAnsi"/>
                <w:bCs/>
                <w:sz w:val="20"/>
              </w:rPr>
              <w:t>Pamięć operacyjna RAM</w:t>
            </w:r>
          </w:p>
        </w:tc>
        <w:tc>
          <w:tcPr>
            <w:tcW w:w="8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ED3166">
            <w:pPr>
              <w:widowControl w:val="0"/>
              <w:outlineLv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Min 8GB, rodzaj pamięci DDR4 min. 3200MHz.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ED3166">
            <w:pPr>
              <w:widowControl w:val="0"/>
              <w:outlineLv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…………………………………………….</w:t>
            </w:r>
          </w:p>
          <w:p w:rsidR="009B5377" w:rsidRPr="006A4479" w:rsidRDefault="00ED3166">
            <w:pPr>
              <w:widowControl w:val="0"/>
              <w:outlineLv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…………………………………………….</w:t>
            </w:r>
          </w:p>
          <w:p w:rsidR="009B5377" w:rsidRPr="006A4479" w:rsidRDefault="009B5377">
            <w:pPr>
              <w:widowControl w:val="0"/>
              <w:outlineLvl w:val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9B5377" w:rsidRPr="006A4479" w:rsidTr="00C2381B">
        <w:trPr>
          <w:trHeight w:val="284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9B5377">
            <w:pPr>
              <w:widowControl w:val="0"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6A4479">
              <w:rPr>
                <w:rFonts w:asciiTheme="minorHAnsi" w:hAnsiTheme="minorHAnsi" w:cstheme="minorHAnsi"/>
                <w:bCs/>
                <w:sz w:val="20"/>
              </w:rPr>
              <w:t>Parametry pamięci masowej</w:t>
            </w:r>
          </w:p>
        </w:tc>
        <w:tc>
          <w:tcPr>
            <w:tcW w:w="8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 xml:space="preserve">Min 256GB SSD </w:t>
            </w:r>
            <w:proofErr w:type="spellStart"/>
            <w:r w:rsidRPr="006A4479">
              <w:rPr>
                <w:rFonts w:asciiTheme="minorHAnsi" w:hAnsiTheme="minorHAnsi" w:cstheme="minorHAnsi"/>
                <w:sz w:val="20"/>
              </w:rPr>
              <w:t>NVMe</w:t>
            </w:r>
            <w:proofErr w:type="spellEnd"/>
            <w:r w:rsidRPr="006A4479">
              <w:rPr>
                <w:rFonts w:asciiTheme="minorHAnsi" w:hAnsiTheme="minorHAnsi" w:cstheme="minorHAnsi"/>
                <w:sz w:val="20"/>
              </w:rPr>
              <w:t>, zawierający RECOVERY umożliwiające odtworzenie systemu operacyjnego fabrycznie zainstalowanego na komputerze po awarii. Możliwość rozbudowy do konfiguracji dwudyskowej w oparciu o dysk M.2 SSD oraz 2,5”. Dopuszcza się również rozwiązania posiadające 2 złącza M.2 dla dysków SSD.</w:t>
            </w:r>
          </w:p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 xml:space="preserve">W przypadku 2,5” gotowa do rozbudowy zatoka umożliwiająca </w:t>
            </w:r>
            <w:proofErr w:type="spellStart"/>
            <w:r w:rsidRPr="006A4479">
              <w:rPr>
                <w:rFonts w:asciiTheme="minorHAnsi" w:hAnsiTheme="minorHAnsi" w:cstheme="minorHAnsi"/>
                <w:sz w:val="20"/>
              </w:rPr>
              <w:t>podłaczenie</w:t>
            </w:r>
            <w:proofErr w:type="spellEnd"/>
            <w:r w:rsidRPr="006A4479">
              <w:rPr>
                <w:rFonts w:asciiTheme="minorHAnsi" w:hAnsiTheme="minorHAnsi" w:cstheme="minorHAnsi"/>
                <w:sz w:val="20"/>
              </w:rPr>
              <w:t xml:space="preserve"> dysku.</w:t>
            </w:r>
          </w:p>
          <w:p w:rsidR="009B5377" w:rsidRPr="006A4479" w:rsidRDefault="009B5377">
            <w:pPr>
              <w:widowControl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ED3166">
            <w:pPr>
              <w:widowControl w:val="0"/>
              <w:outlineLv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…………………………………………….</w:t>
            </w:r>
          </w:p>
          <w:p w:rsidR="009B5377" w:rsidRPr="006A4479" w:rsidRDefault="00ED3166">
            <w:pPr>
              <w:widowControl w:val="0"/>
              <w:outlineLv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…………………………………………….</w:t>
            </w:r>
          </w:p>
          <w:p w:rsidR="009B5377" w:rsidRPr="006A4479" w:rsidRDefault="009B5377">
            <w:pPr>
              <w:widowControl w:val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9B5377" w:rsidRPr="006A4479" w:rsidTr="00C2381B">
        <w:trPr>
          <w:trHeight w:val="284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9B5377">
            <w:pPr>
              <w:widowControl w:val="0"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6A4479">
              <w:rPr>
                <w:rFonts w:asciiTheme="minorHAnsi" w:hAnsiTheme="minorHAnsi" w:cstheme="minorHAnsi"/>
                <w:bCs/>
                <w:sz w:val="20"/>
              </w:rPr>
              <w:t>Karta graficzna</w:t>
            </w:r>
          </w:p>
        </w:tc>
        <w:tc>
          <w:tcPr>
            <w:tcW w:w="8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sz w:val="20"/>
                <w:highlight w:val="yellow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Zintegrowana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ED3166">
            <w:pPr>
              <w:widowControl w:val="0"/>
              <w:outlineLv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…………………………………………….</w:t>
            </w:r>
          </w:p>
          <w:p w:rsidR="009B5377" w:rsidRPr="006A4479" w:rsidRDefault="00ED3166">
            <w:pPr>
              <w:widowControl w:val="0"/>
              <w:outlineLv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…………………………………………….</w:t>
            </w:r>
          </w:p>
          <w:p w:rsidR="009B5377" w:rsidRPr="006A4479" w:rsidRDefault="009B5377">
            <w:pPr>
              <w:widowControl w:val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9B5377" w:rsidRPr="006A4479" w:rsidTr="00C2381B">
        <w:trPr>
          <w:trHeight w:val="284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9B5377">
            <w:pPr>
              <w:widowControl w:val="0"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6A4479">
              <w:rPr>
                <w:rFonts w:asciiTheme="minorHAnsi" w:hAnsiTheme="minorHAnsi" w:cstheme="minorHAnsi"/>
                <w:bCs/>
                <w:sz w:val="20"/>
              </w:rPr>
              <w:t>Wyposażenie multimedialne</w:t>
            </w:r>
          </w:p>
        </w:tc>
        <w:tc>
          <w:tcPr>
            <w:tcW w:w="8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Wbudowana karta dźwiękowa zgodna z HD Audio, wbudowane głośniki stereo Dolby Audio min 2x1.5W, wbudowany mikrofon, sterowanie głośnością głośników za pośrednictwem wydzielonych klawiszy funkcyjnych na klawiaturze, wydzielony przycisk funkcyjny do natychmiastowego wyciszania głośników oraz mikrofonu (</w:t>
            </w:r>
            <w:proofErr w:type="spellStart"/>
            <w:r w:rsidRPr="006A4479">
              <w:rPr>
                <w:rFonts w:asciiTheme="minorHAnsi" w:hAnsiTheme="minorHAnsi" w:cstheme="minorHAnsi"/>
                <w:sz w:val="20"/>
              </w:rPr>
              <w:t>mute</w:t>
            </w:r>
            <w:proofErr w:type="spellEnd"/>
            <w:r w:rsidRPr="006A4479">
              <w:rPr>
                <w:rFonts w:asciiTheme="minorHAnsi" w:hAnsiTheme="minorHAnsi" w:cstheme="minorHAnsi"/>
                <w:sz w:val="20"/>
              </w:rPr>
              <w:t>), wbudowana kamera internetowa z mechaniczną przesłoną.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ED3166">
            <w:pPr>
              <w:widowControl w:val="0"/>
              <w:outlineLv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…………………………………………….</w:t>
            </w:r>
          </w:p>
          <w:p w:rsidR="009B5377" w:rsidRPr="006A4479" w:rsidRDefault="00ED3166">
            <w:pPr>
              <w:widowControl w:val="0"/>
              <w:outlineLv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…………………………………………….</w:t>
            </w:r>
          </w:p>
          <w:p w:rsidR="009B5377" w:rsidRPr="006A4479" w:rsidRDefault="009B5377">
            <w:pPr>
              <w:widowControl w:val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9B5377" w:rsidRPr="006A4479" w:rsidTr="00C2381B">
        <w:trPr>
          <w:trHeight w:val="284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9B5377">
            <w:pPr>
              <w:widowControl w:val="0"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6A4479">
              <w:rPr>
                <w:rFonts w:asciiTheme="minorHAnsi" w:hAnsiTheme="minorHAnsi" w:cstheme="minorHAnsi"/>
                <w:bCs/>
                <w:sz w:val="20"/>
              </w:rPr>
              <w:t>Obudowa</w:t>
            </w:r>
          </w:p>
        </w:tc>
        <w:tc>
          <w:tcPr>
            <w:tcW w:w="8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 xml:space="preserve">Obudowa wyposażona w zawiasy metalowe. Nie dopuszcza się </w:t>
            </w:r>
            <w:proofErr w:type="spellStart"/>
            <w:r w:rsidRPr="006A4479">
              <w:rPr>
                <w:rFonts w:asciiTheme="minorHAnsi" w:hAnsiTheme="minorHAnsi" w:cstheme="minorHAnsi"/>
                <w:sz w:val="20"/>
              </w:rPr>
              <w:t>demontowalnych</w:t>
            </w:r>
            <w:proofErr w:type="spellEnd"/>
            <w:r w:rsidRPr="006A4479">
              <w:rPr>
                <w:rFonts w:asciiTheme="minorHAnsi" w:hAnsiTheme="minorHAnsi" w:cstheme="minorHAnsi"/>
                <w:sz w:val="20"/>
              </w:rPr>
              <w:t xml:space="preserve"> zasłon kamery. Kąt otwarcia matrycy min. 176 stopni. W obudowę wbudowane co najmniej 2 diody sygnalizujące stan naładowania akumulatora oraz pracę dysku twardego lub stan pracy komputera.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ED3166">
            <w:pPr>
              <w:widowControl w:val="0"/>
              <w:outlineLv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…………………………………………….</w:t>
            </w:r>
          </w:p>
          <w:p w:rsidR="009B5377" w:rsidRPr="006A4479" w:rsidRDefault="00ED3166">
            <w:pPr>
              <w:widowControl w:val="0"/>
              <w:outlineLv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…………………………………………….</w:t>
            </w:r>
          </w:p>
          <w:p w:rsidR="009B5377" w:rsidRPr="006A4479" w:rsidRDefault="009B5377">
            <w:pPr>
              <w:widowControl w:val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9B5377" w:rsidRPr="006A4479" w:rsidTr="00C2381B">
        <w:trPr>
          <w:trHeight w:val="284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9B5377">
            <w:pPr>
              <w:widowControl w:val="0"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Płyta główna</w:t>
            </w:r>
          </w:p>
        </w:tc>
        <w:tc>
          <w:tcPr>
            <w:tcW w:w="8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 xml:space="preserve">Zaprojektowana i wyprodukowana przez producenta komputera wyposażona w interfejs SATA III (6 </w:t>
            </w:r>
            <w:proofErr w:type="spellStart"/>
            <w:r w:rsidRPr="006A4479">
              <w:rPr>
                <w:rFonts w:asciiTheme="minorHAnsi" w:hAnsiTheme="minorHAnsi" w:cstheme="minorHAnsi"/>
                <w:sz w:val="20"/>
              </w:rPr>
              <w:t>Gb</w:t>
            </w:r>
            <w:proofErr w:type="spellEnd"/>
            <w:r w:rsidRPr="006A4479">
              <w:rPr>
                <w:rFonts w:asciiTheme="minorHAnsi" w:hAnsiTheme="minorHAnsi" w:cstheme="minorHAnsi"/>
                <w:sz w:val="20"/>
              </w:rPr>
              <w:t>/s) do obsługi dysków twardych. Płyta główna i konstrukcja laptopa wspierająca konfiguracje dwu dyskową SSD M.2+ HDD 2,5’’.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ED3166">
            <w:pPr>
              <w:widowControl w:val="0"/>
              <w:outlineLv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…………………………………………….</w:t>
            </w:r>
          </w:p>
          <w:p w:rsidR="009B5377" w:rsidRPr="006A4479" w:rsidRDefault="00ED3166">
            <w:pPr>
              <w:widowControl w:val="0"/>
              <w:outlineLv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…………………………………………….</w:t>
            </w:r>
          </w:p>
          <w:p w:rsidR="009B5377" w:rsidRPr="006A4479" w:rsidRDefault="009B5377">
            <w:pPr>
              <w:widowControl w:val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9B5377" w:rsidRPr="006A4479" w:rsidTr="00C2381B">
        <w:trPr>
          <w:trHeight w:val="284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9B5377">
            <w:pPr>
              <w:widowControl w:val="0"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Zgodność z systemami operacyjnymi</w:t>
            </w:r>
          </w:p>
        </w:tc>
        <w:tc>
          <w:tcPr>
            <w:tcW w:w="8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Oferowany model komputera musi poprawnie współpracować z zamawianym systemem operacyjnym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ED3166">
            <w:pPr>
              <w:widowControl w:val="0"/>
              <w:outlineLv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…………………………………………….</w:t>
            </w:r>
          </w:p>
          <w:p w:rsidR="009B5377" w:rsidRPr="006A4479" w:rsidRDefault="00ED3166">
            <w:pPr>
              <w:widowControl w:val="0"/>
              <w:outlineLv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…………………………………………….</w:t>
            </w:r>
          </w:p>
          <w:p w:rsidR="009B5377" w:rsidRPr="006A4479" w:rsidRDefault="009B5377">
            <w:pPr>
              <w:widowControl w:val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9B5377" w:rsidRPr="006A4479" w:rsidTr="00C2381B">
        <w:trPr>
          <w:trHeight w:val="284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9B5377">
            <w:pPr>
              <w:widowControl w:val="0"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Bezpieczeństwo</w:t>
            </w:r>
          </w:p>
        </w:tc>
        <w:tc>
          <w:tcPr>
            <w:tcW w:w="8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Zintegrowany układ TPM2.0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ED3166">
            <w:pPr>
              <w:widowControl w:val="0"/>
              <w:outlineLv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…………………………………………….</w:t>
            </w:r>
          </w:p>
          <w:p w:rsidR="009B5377" w:rsidRPr="006A4479" w:rsidRDefault="00ED3166">
            <w:pPr>
              <w:widowControl w:val="0"/>
              <w:outlineLv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…………………………………………….</w:t>
            </w:r>
          </w:p>
          <w:p w:rsidR="009B5377" w:rsidRPr="006A4479" w:rsidRDefault="009B5377">
            <w:pPr>
              <w:widowControl w:val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9B5377" w:rsidRPr="006A4479" w:rsidTr="00C2381B">
        <w:trPr>
          <w:trHeight w:val="284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9B5377">
            <w:pPr>
              <w:widowControl w:val="0"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Wirtualizacja</w:t>
            </w:r>
          </w:p>
        </w:tc>
        <w:tc>
          <w:tcPr>
            <w:tcW w:w="8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Sprzętowe wsparcie technologii wirtualizacji realizowane łącznie w procesorze, chipsecie płyty głównej oraz w BIOS systemu (możliwość włączenia/wyłączenia sprzętowego wsparcia wirtualizacji).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ED3166">
            <w:pPr>
              <w:widowControl w:val="0"/>
              <w:outlineLv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…………………………………………….</w:t>
            </w:r>
          </w:p>
          <w:p w:rsidR="009B5377" w:rsidRPr="006A4479" w:rsidRDefault="00ED3166">
            <w:pPr>
              <w:widowControl w:val="0"/>
              <w:outlineLv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…………………………………………….</w:t>
            </w:r>
          </w:p>
          <w:p w:rsidR="009B5377" w:rsidRPr="006A4479" w:rsidRDefault="009B5377">
            <w:pPr>
              <w:widowControl w:val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9B5377" w:rsidRPr="006A4479" w:rsidTr="00C2381B">
        <w:trPr>
          <w:trHeight w:val="284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9B5377">
            <w:pPr>
              <w:widowControl w:val="0"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BIOS</w:t>
            </w:r>
          </w:p>
        </w:tc>
        <w:tc>
          <w:tcPr>
            <w:tcW w:w="8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6A4479">
              <w:rPr>
                <w:rFonts w:asciiTheme="minorHAnsi" w:hAnsiTheme="minorHAnsi" w:cstheme="minorHAnsi"/>
                <w:bCs/>
                <w:sz w:val="20"/>
              </w:rPr>
              <w:t>BIOS zgodny ze specyfikacją UEFI.</w:t>
            </w:r>
          </w:p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6A4479">
              <w:rPr>
                <w:rFonts w:asciiTheme="minorHAnsi" w:hAnsiTheme="minorHAnsi" w:cstheme="minorHAnsi"/>
                <w:bCs/>
                <w:sz w:val="20"/>
              </w:rPr>
              <w:t>Możliwość odczytania z BIOS bez uruchamiania systemu operacyjnego z dysku twardego komputera lub innych podłączonych do niego urządzeń zewnętrznych następujących informacji:</w:t>
            </w:r>
          </w:p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6A4479">
              <w:rPr>
                <w:rFonts w:asciiTheme="minorHAnsi" w:hAnsiTheme="minorHAnsi" w:cstheme="minorHAnsi"/>
                <w:bCs/>
                <w:sz w:val="20"/>
              </w:rPr>
              <w:t>- wersji BIOS</w:t>
            </w:r>
          </w:p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6A4479">
              <w:rPr>
                <w:rFonts w:asciiTheme="minorHAnsi" w:hAnsiTheme="minorHAnsi" w:cstheme="minorHAnsi"/>
                <w:bCs/>
                <w:sz w:val="20"/>
              </w:rPr>
              <w:lastRenderedPageBreak/>
              <w:t>- nr seryjnym komputera</w:t>
            </w:r>
          </w:p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6A4479">
              <w:rPr>
                <w:rFonts w:asciiTheme="minorHAnsi" w:hAnsiTheme="minorHAnsi" w:cstheme="minorHAnsi"/>
                <w:bCs/>
                <w:sz w:val="20"/>
              </w:rPr>
              <w:t>- ilości pamięci RAM</w:t>
            </w:r>
          </w:p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6A4479">
              <w:rPr>
                <w:rFonts w:asciiTheme="minorHAnsi" w:hAnsiTheme="minorHAnsi" w:cstheme="minorHAnsi"/>
                <w:bCs/>
                <w:sz w:val="20"/>
              </w:rPr>
              <w:t>- typie procesora</w:t>
            </w:r>
          </w:p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6A4479">
              <w:rPr>
                <w:rFonts w:asciiTheme="minorHAnsi" w:hAnsiTheme="minorHAnsi" w:cstheme="minorHAnsi"/>
                <w:bCs/>
                <w:sz w:val="20"/>
              </w:rPr>
              <w:t>- zainstalowanym dysku</w:t>
            </w:r>
          </w:p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6A4479">
              <w:rPr>
                <w:rFonts w:asciiTheme="minorHAnsi" w:hAnsiTheme="minorHAnsi" w:cstheme="minorHAnsi"/>
                <w:bCs/>
                <w:sz w:val="20"/>
              </w:rPr>
              <w:t>- o zintegrowanej w BIOS licencji na system operacyjny</w:t>
            </w:r>
          </w:p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6A4479">
              <w:rPr>
                <w:rFonts w:asciiTheme="minorHAnsi" w:hAnsiTheme="minorHAnsi" w:cstheme="minorHAnsi"/>
                <w:bCs/>
                <w:sz w:val="20"/>
              </w:rPr>
              <w:t xml:space="preserve">- odczytania z BIOS nazwy producenta komputera oraz modelu lub konfiguracji zaoferowanej jednostki. Nie dopuszcza się wykorzystania pól </w:t>
            </w:r>
            <w:proofErr w:type="spellStart"/>
            <w:r w:rsidRPr="006A4479">
              <w:rPr>
                <w:rFonts w:asciiTheme="minorHAnsi" w:hAnsiTheme="minorHAnsi" w:cstheme="minorHAnsi"/>
                <w:bCs/>
                <w:sz w:val="20"/>
              </w:rPr>
              <w:t>Asset</w:t>
            </w:r>
            <w:proofErr w:type="spellEnd"/>
            <w:r w:rsidRPr="006A4479">
              <w:rPr>
                <w:rFonts w:asciiTheme="minorHAnsi" w:hAnsiTheme="minorHAnsi" w:cstheme="minorHAnsi"/>
                <w:bCs/>
                <w:sz w:val="20"/>
              </w:rPr>
              <w:t xml:space="preserve"> TAG w BIOS do propagacji w/w informacji</w:t>
            </w:r>
          </w:p>
          <w:p w:rsidR="009B5377" w:rsidRPr="006A4479" w:rsidRDefault="009B5377">
            <w:pPr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6A4479">
              <w:rPr>
                <w:rFonts w:asciiTheme="minorHAnsi" w:hAnsiTheme="minorHAnsi" w:cstheme="minorHAnsi"/>
                <w:bCs/>
                <w:sz w:val="20"/>
              </w:rPr>
              <w:t>Administrator z poziomu BIOS musi mieć możliwość wykonania poniższych czynności:</w:t>
            </w:r>
          </w:p>
          <w:p w:rsidR="009B5377" w:rsidRPr="006A4479" w:rsidRDefault="009B5377">
            <w:pPr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6A4479">
              <w:rPr>
                <w:rFonts w:asciiTheme="minorHAnsi" w:hAnsiTheme="minorHAnsi" w:cstheme="minorHAnsi"/>
                <w:bCs/>
                <w:sz w:val="20"/>
              </w:rPr>
              <w:t>Możliwość ustawienia:</w:t>
            </w:r>
          </w:p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6A4479">
              <w:rPr>
                <w:rFonts w:asciiTheme="minorHAnsi" w:hAnsiTheme="minorHAnsi" w:cstheme="minorHAnsi"/>
                <w:bCs/>
                <w:sz w:val="20"/>
              </w:rPr>
              <w:t>- hasła dla twardego dysku</w:t>
            </w:r>
          </w:p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6A4479">
              <w:rPr>
                <w:rFonts w:asciiTheme="minorHAnsi" w:hAnsiTheme="minorHAnsi" w:cstheme="minorHAnsi"/>
                <w:bCs/>
                <w:sz w:val="20"/>
              </w:rPr>
              <w:t>- hasła Administratora oraz Użytkownika</w:t>
            </w:r>
          </w:p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6A4479">
              <w:rPr>
                <w:rFonts w:asciiTheme="minorHAnsi" w:hAnsiTheme="minorHAnsi" w:cstheme="minorHAnsi"/>
                <w:bCs/>
                <w:sz w:val="20"/>
              </w:rPr>
              <w:t xml:space="preserve">- kolejności </w:t>
            </w:r>
            <w:proofErr w:type="spellStart"/>
            <w:r w:rsidRPr="006A4479">
              <w:rPr>
                <w:rFonts w:asciiTheme="minorHAnsi" w:hAnsiTheme="minorHAnsi" w:cstheme="minorHAnsi"/>
                <w:bCs/>
                <w:sz w:val="20"/>
              </w:rPr>
              <w:t>bootowania</w:t>
            </w:r>
            <w:proofErr w:type="spellEnd"/>
          </w:p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6A4479">
              <w:rPr>
                <w:rFonts w:asciiTheme="minorHAnsi" w:hAnsiTheme="minorHAnsi" w:cstheme="minorHAnsi"/>
                <w:bCs/>
                <w:sz w:val="20"/>
              </w:rPr>
              <w:t xml:space="preserve">- włączania/wyłączania </w:t>
            </w:r>
            <w:proofErr w:type="spellStart"/>
            <w:r w:rsidRPr="006A4479">
              <w:rPr>
                <w:rFonts w:asciiTheme="minorHAnsi" w:hAnsiTheme="minorHAnsi" w:cstheme="minorHAnsi"/>
                <w:bCs/>
                <w:sz w:val="20"/>
              </w:rPr>
              <w:t>WiFi</w:t>
            </w:r>
            <w:proofErr w:type="spellEnd"/>
          </w:p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6A4479">
              <w:rPr>
                <w:rFonts w:asciiTheme="minorHAnsi" w:hAnsiTheme="minorHAnsi" w:cstheme="minorHAnsi"/>
                <w:bCs/>
                <w:sz w:val="20"/>
              </w:rPr>
              <w:t>- włączania/wyłączania wirtualizacji</w:t>
            </w:r>
          </w:p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6A4479">
              <w:rPr>
                <w:rFonts w:asciiTheme="minorHAnsi" w:hAnsiTheme="minorHAnsi" w:cstheme="minorHAnsi"/>
                <w:bCs/>
                <w:sz w:val="20"/>
              </w:rPr>
              <w:t>- włączania/wyłączania wgrania starszej wersji BIOS</w:t>
            </w:r>
          </w:p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6A4479">
              <w:rPr>
                <w:rFonts w:asciiTheme="minorHAnsi" w:hAnsiTheme="minorHAnsi" w:cstheme="minorHAnsi"/>
                <w:bCs/>
                <w:sz w:val="20"/>
              </w:rPr>
              <w:t>- sposobu działania klawiszy F1-F12 (normalna praca/skróty)</w:t>
            </w:r>
          </w:p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6A4479">
              <w:rPr>
                <w:rFonts w:asciiTheme="minorHAnsi" w:hAnsiTheme="minorHAnsi" w:cstheme="minorHAnsi"/>
                <w:bCs/>
                <w:sz w:val="20"/>
              </w:rPr>
              <w:t>- trybu wydajności lub chłodzenia</w:t>
            </w:r>
          </w:p>
          <w:p w:rsidR="009B5377" w:rsidRPr="006A4479" w:rsidRDefault="009B5377">
            <w:pPr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6A4479">
              <w:rPr>
                <w:rFonts w:asciiTheme="minorHAnsi" w:hAnsiTheme="minorHAnsi" w:cstheme="minorHAnsi"/>
                <w:bCs/>
                <w:sz w:val="20"/>
              </w:rPr>
              <w:t xml:space="preserve">W przypadku występowania na klawiaturze przycisku </w:t>
            </w:r>
            <w:proofErr w:type="spellStart"/>
            <w:r w:rsidRPr="006A4479">
              <w:rPr>
                <w:rFonts w:asciiTheme="minorHAnsi" w:hAnsiTheme="minorHAnsi" w:cstheme="minorHAnsi"/>
                <w:bCs/>
                <w:sz w:val="20"/>
              </w:rPr>
              <w:t>Fn</w:t>
            </w:r>
            <w:proofErr w:type="spellEnd"/>
            <w:r w:rsidRPr="006A4479">
              <w:rPr>
                <w:rFonts w:asciiTheme="minorHAnsi" w:hAnsiTheme="minorHAnsi" w:cstheme="minorHAnsi"/>
                <w:bCs/>
                <w:sz w:val="20"/>
              </w:rPr>
              <w:t xml:space="preserve"> wymaga się funkcjonalności w BIOS umożliwiającej zamianę funkcji pomiędzy klawiszami </w:t>
            </w:r>
            <w:proofErr w:type="spellStart"/>
            <w:r w:rsidRPr="006A4479">
              <w:rPr>
                <w:rFonts w:asciiTheme="minorHAnsi" w:hAnsiTheme="minorHAnsi" w:cstheme="minorHAnsi"/>
                <w:bCs/>
                <w:sz w:val="20"/>
              </w:rPr>
              <w:t>Ctrl</w:t>
            </w:r>
            <w:proofErr w:type="spellEnd"/>
            <w:r w:rsidRPr="006A4479">
              <w:rPr>
                <w:rFonts w:asciiTheme="minorHAnsi" w:hAnsiTheme="minorHAnsi" w:cstheme="minorHAnsi"/>
                <w:bCs/>
                <w:sz w:val="20"/>
              </w:rPr>
              <w:t xml:space="preserve"> i </w:t>
            </w:r>
            <w:proofErr w:type="spellStart"/>
            <w:r w:rsidRPr="006A4479">
              <w:rPr>
                <w:rFonts w:asciiTheme="minorHAnsi" w:hAnsiTheme="minorHAnsi" w:cstheme="minorHAnsi"/>
                <w:bCs/>
                <w:sz w:val="20"/>
              </w:rPr>
              <w:t>Fn</w:t>
            </w:r>
            <w:proofErr w:type="spellEnd"/>
            <w:r w:rsidRPr="006A4479">
              <w:rPr>
                <w:rFonts w:asciiTheme="minorHAnsi" w:hAnsiTheme="minorHAnsi" w:cstheme="minorHAnsi"/>
                <w:bCs/>
                <w:sz w:val="20"/>
              </w:rPr>
              <w:t xml:space="preserve">, tak aby użytkownik nie musiał zmieniać swoich przyzwyczajeń umiejscowienia przycisków </w:t>
            </w:r>
            <w:proofErr w:type="spellStart"/>
            <w:r w:rsidRPr="006A4479">
              <w:rPr>
                <w:rFonts w:asciiTheme="minorHAnsi" w:hAnsiTheme="minorHAnsi" w:cstheme="minorHAnsi"/>
                <w:bCs/>
                <w:sz w:val="20"/>
              </w:rPr>
              <w:t>Ctrl</w:t>
            </w:r>
            <w:proofErr w:type="spellEnd"/>
            <w:r w:rsidRPr="006A4479">
              <w:rPr>
                <w:rFonts w:asciiTheme="minorHAnsi" w:hAnsiTheme="minorHAnsi" w:cstheme="minorHAnsi"/>
                <w:bCs/>
                <w:sz w:val="20"/>
              </w:rPr>
              <w:t xml:space="preserve"> i </w:t>
            </w:r>
            <w:proofErr w:type="spellStart"/>
            <w:r w:rsidRPr="006A4479">
              <w:rPr>
                <w:rFonts w:asciiTheme="minorHAnsi" w:hAnsiTheme="minorHAnsi" w:cstheme="minorHAnsi"/>
                <w:bCs/>
                <w:sz w:val="20"/>
              </w:rPr>
              <w:t>Fn</w:t>
            </w:r>
            <w:proofErr w:type="spellEnd"/>
            <w:r w:rsidRPr="006A4479">
              <w:rPr>
                <w:rFonts w:asciiTheme="minorHAnsi" w:hAnsiTheme="minorHAnsi" w:cstheme="minorHAnsi"/>
                <w:bCs/>
                <w:sz w:val="20"/>
              </w:rPr>
              <w:t>, co wpływa na komfort obsługi.</w:t>
            </w:r>
          </w:p>
          <w:p w:rsidR="009B5377" w:rsidRPr="006A4479" w:rsidRDefault="009B5377">
            <w:pPr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6A4479">
              <w:rPr>
                <w:rFonts w:asciiTheme="minorHAnsi" w:hAnsiTheme="minorHAnsi" w:cstheme="minorHAnsi"/>
                <w:bCs/>
                <w:sz w:val="20"/>
              </w:rPr>
              <w:t>Przy ustawionym haśle Administratora, zalogowany Użytkownik do BIOS musi mieć możliwość zmiany własnego hasła. Nie dopuszcza się możliwości edycji ustawień wpływających na bezpieczeństwo urządzenia.</w:t>
            </w:r>
          </w:p>
          <w:p w:rsidR="009B5377" w:rsidRPr="006A4479" w:rsidRDefault="009B5377">
            <w:pPr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6A4479">
              <w:rPr>
                <w:rFonts w:asciiTheme="minorHAnsi" w:hAnsiTheme="minorHAnsi" w:cstheme="minorHAnsi"/>
                <w:bCs/>
                <w:sz w:val="20"/>
              </w:rPr>
              <w:t xml:space="preserve">Możliwość ustawienia portów USB w trybie „no BOOT”, czyli podczas startu komputer nie wykrywa urządzeń </w:t>
            </w:r>
            <w:proofErr w:type="spellStart"/>
            <w:r w:rsidRPr="006A4479">
              <w:rPr>
                <w:rFonts w:asciiTheme="minorHAnsi" w:hAnsiTheme="minorHAnsi" w:cstheme="minorHAnsi"/>
                <w:bCs/>
                <w:sz w:val="20"/>
              </w:rPr>
              <w:t>bootujących</w:t>
            </w:r>
            <w:proofErr w:type="spellEnd"/>
            <w:r w:rsidRPr="006A4479">
              <w:rPr>
                <w:rFonts w:asciiTheme="minorHAnsi" w:hAnsiTheme="minorHAnsi" w:cstheme="minorHAnsi"/>
                <w:bCs/>
                <w:sz w:val="20"/>
              </w:rPr>
              <w:t xml:space="preserve"> typu USB, natomiast po uruchomieniu systemu operacyjnego porty USB są aktywne.</w:t>
            </w:r>
          </w:p>
          <w:p w:rsidR="009B5377" w:rsidRPr="006A4479" w:rsidRDefault="009B5377">
            <w:pPr>
              <w:widowControl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ED3166">
            <w:pPr>
              <w:widowControl w:val="0"/>
              <w:outlineLv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lastRenderedPageBreak/>
              <w:t>…………………………………………….</w:t>
            </w:r>
          </w:p>
          <w:p w:rsidR="009B5377" w:rsidRPr="006A4479" w:rsidRDefault="00ED3166">
            <w:pPr>
              <w:widowControl w:val="0"/>
              <w:outlineLv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…………………………………………….</w:t>
            </w:r>
          </w:p>
          <w:p w:rsidR="009B5377" w:rsidRPr="006A4479" w:rsidRDefault="009B5377">
            <w:pPr>
              <w:widowControl w:val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9B5377" w:rsidRPr="006A4479" w:rsidTr="00C2381B">
        <w:trPr>
          <w:trHeight w:val="284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9B5377">
            <w:pPr>
              <w:widowControl w:val="0"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Ekran</w:t>
            </w:r>
          </w:p>
        </w:tc>
        <w:tc>
          <w:tcPr>
            <w:tcW w:w="8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ED3166">
            <w:pPr>
              <w:widowControl w:val="0"/>
              <w:outlineLv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 xml:space="preserve">Matryca 15,6” z podświetleniem w technologii LED, powłoka antyrefleksyjna </w:t>
            </w:r>
            <w:proofErr w:type="spellStart"/>
            <w:r w:rsidRPr="006A4479">
              <w:rPr>
                <w:rFonts w:asciiTheme="minorHAnsi" w:hAnsiTheme="minorHAnsi" w:cstheme="minorHAnsi"/>
                <w:sz w:val="20"/>
              </w:rPr>
              <w:t>Anti-Glare</w:t>
            </w:r>
            <w:proofErr w:type="spellEnd"/>
            <w:r w:rsidRPr="006A4479">
              <w:rPr>
                <w:rFonts w:asciiTheme="minorHAnsi" w:hAnsiTheme="minorHAnsi" w:cstheme="minorHAnsi"/>
                <w:sz w:val="20"/>
              </w:rPr>
              <w:t xml:space="preserve">, rozdzielczość: FHD 1920x1080, </w:t>
            </w:r>
            <w:proofErr w:type="spellStart"/>
            <w:r w:rsidRPr="006A4479">
              <w:rPr>
                <w:rFonts w:asciiTheme="minorHAnsi" w:hAnsiTheme="minorHAnsi" w:cstheme="minorHAnsi"/>
                <w:sz w:val="20"/>
              </w:rPr>
              <w:t>janość</w:t>
            </w:r>
            <w:proofErr w:type="spellEnd"/>
            <w:r w:rsidRPr="006A4479">
              <w:rPr>
                <w:rFonts w:asciiTheme="minorHAnsi" w:hAnsiTheme="minorHAnsi" w:cstheme="minorHAnsi"/>
                <w:sz w:val="20"/>
              </w:rPr>
              <w:t xml:space="preserve"> min. 250nits.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ED3166">
            <w:pPr>
              <w:widowControl w:val="0"/>
              <w:outlineLv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…………………………………………….</w:t>
            </w:r>
          </w:p>
          <w:p w:rsidR="009B5377" w:rsidRPr="006A4479" w:rsidRDefault="00ED3166">
            <w:pPr>
              <w:widowControl w:val="0"/>
              <w:outlineLv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…………………………………………….</w:t>
            </w:r>
          </w:p>
          <w:p w:rsidR="009B5377" w:rsidRPr="006A4479" w:rsidRDefault="009B5377">
            <w:pPr>
              <w:widowControl w:val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9B5377" w:rsidRPr="006A4479" w:rsidTr="00C2381B">
        <w:trPr>
          <w:trHeight w:val="284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9B5377">
            <w:pPr>
              <w:widowControl w:val="0"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Interfejsy / Komunikacja</w:t>
            </w:r>
          </w:p>
        </w:tc>
        <w:tc>
          <w:tcPr>
            <w:tcW w:w="8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ED3166">
            <w:pPr>
              <w:widowControl w:val="0"/>
              <w:outlineLv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Min. 3 porty USB z czego min. 2xUSB 3.2, min. 1 złącze typu C, złącze słuchawek i złącze mikrofonu typu COMBO, RJ45, HDMI.</w:t>
            </w:r>
          </w:p>
          <w:p w:rsidR="009B5377" w:rsidRPr="006A4479" w:rsidRDefault="00ED3166">
            <w:pPr>
              <w:widowControl w:val="0"/>
              <w:outlineLv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 xml:space="preserve">Złącze HDMI musi umożliwiać </w:t>
            </w:r>
            <w:proofErr w:type="spellStart"/>
            <w:r w:rsidRPr="006A4479">
              <w:rPr>
                <w:rFonts w:asciiTheme="minorHAnsi" w:hAnsiTheme="minorHAnsi" w:cstheme="minorHAnsi"/>
                <w:sz w:val="20"/>
              </w:rPr>
              <w:t>podłaczenie</w:t>
            </w:r>
            <w:proofErr w:type="spellEnd"/>
            <w:r w:rsidRPr="006A4479">
              <w:rPr>
                <w:rFonts w:asciiTheme="minorHAnsi" w:hAnsiTheme="minorHAnsi" w:cstheme="minorHAnsi"/>
                <w:sz w:val="20"/>
              </w:rPr>
              <w:t xml:space="preserve"> i obsługę zewnętrznego wyświetlacza w rozdzielczości min. </w:t>
            </w:r>
            <w:r w:rsidRPr="006A4479">
              <w:rPr>
                <w:rFonts w:asciiTheme="minorHAnsi" w:hAnsiTheme="minorHAnsi" w:cstheme="minorHAnsi"/>
                <w:sz w:val="20"/>
              </w:rPr>
              <w:lastRenderedPageBreak/>
              <w:t>3840x2160 przy min. 30Hz.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ED3166">
            <w:pPr>
              <w:widowControl w:val="0"/>
              <w:outlineLv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lastRenderedPageBreak/>
              <w:t>…………………………………………….</w:t>
            </w:r>
          </w:p>
          <w:p w:rsidR="009B5377" w:rsidRPr="006A4479" w:rsidRDefault="00ED3166">
            <w:pPr>
              <w:widowControl w:val="0"/>
              <w:outlineLv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…………………………………………….</w:t>
            </w:r>
          </w:p>
          <w:p w:rsidR="009B5377" w:rsidRPr="006A4479" w:rsidRDefault="009B5377">
            <w:pPr>
              <w:widowControl w:val="0"/>
              <w:outlineLvl w:val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9B5377" w:rsidRPr="006A4479" w:rsidTr="00C2381B">
        <w:trPr>
          <w:trHeight w:val="284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9B5377">
            <w:pPr>
              <w:widowControl w:val="0"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sz w:val="20"/>
                <w:highlight w:val="yellow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Karta sieciowa WLAN</w:t>
            </w:r>
          </w:p>
        </w:tc>
        <w:tc>
          <w:tcPr>
            <w:tcW w:w="8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Wbudowana karta sieciowa, pracująca w standardzie AC 1x1</w:t>
            </w:r>
          </w:p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Bluetooth minimum5.0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9B5377">
            <w:pPr>
              <w:widowControl w:val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9B5377" w:rsidRPr="006A4479" w:rsidTr="00C2381B">
        <w:trPr>
          <w:trHeight w:val="284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9B5377">
            <w:pPr>
              <w:widowControl w:val="0"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Klawiatura</w:t>
            </w:r>
          </w:p>
        </w:tc>
        <w:tc>
          <w:tcPr>
            <w:tcW w:w="8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Klawiatura, układ US, odporna na zalanie. Klawiatura z wydzielonym blokiem numerycznym.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9B5377">
            <w:pPr>
              <w:widowControl w:val="0"/>
              <w:rPr>
                <w:rFonts w:asciiTheme="minorHAnsi" w:hAnsiTheme="minorHAnsi" w:cstheme="minorHAnsi"/>
                <w:sz w:val="20"/>
              </w:rPr>
            </w:pPr>
          </w:p>
          <w:p w:rsidR="009B5377" w:rsidRPr="006A4479" w:rsidRDefault="00ED3166">
            <w:pPr>
              <w:widowControl w:val="0"/>
              <w:outlineLv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…………………………………………….</w:t>
            </w:r>
          </w:p>
          <w:p w:rsidR="009B5377" w:rsidRPr="006A4479" w:rsidRDefault="00ED3166">
            <w:pPr>
              <w:widowControl w:val="0"/>
              <w:outlineLv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…………………………………………….</w:t>
            </w:r>
          </w:p>
          <w:p w:rsidR="009B5377" w:rsidRPr="006A4479" w:rsidRDefault="009B5377">
            <w:pPr>
              <w:widowControl w:val="0"/>
              <w:rPr>
                <w:rFonts w:asciiTheme="minorHAnsi" w:hAnsiTheme="minorHAnsi" w:cstheme="minorHAnsi"/>
                <w:sz w:val="20"/>
              </w:rPr>
            </w:pPr>
          </w:p>
          <w:p w:rsidR="009B5377" w:rsidRPr="006A4479" w:rsidRDefault="009B5377">
            <w:pPr>
              <w:widowControl w:val="0"/>
              <w:rPr>
                <w:rFonts w:asciiTheme="minorHAnsi" w:hAnsiTheme="minorHAnsi" w:cstheme="minorHAnsi"/>
                <w:sz w:val="20"/>
              </w:rPr>
            </w:pPr>
          </w:p>
          <w:p w:rsidR="009B5377" w:rsidRPr="006A4479" w:rsidRDefault="009B5377">
            <w:pPr>
              <w:widowControl w:val="0"/>
              <w:rPr>
                <w:rFonts w:asciiTheme="minorHAnsi" w:hAnsiTheme="minorHAnsi" w:cstheme="minorHAnsi"/>
                <w:sz w:val="20"/>
              </w:rPr>
            </w:pPr>
          </w:p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b/>
                <w:sz w:val="20"/>
              </w:rPr>
            </w:pPr>
            <w:r w:rsidRPr="006A4479">
              <w:rPr>
                <w:rFonts w:asciiTheme="minorHAnsi" w:hAnsiTheme="minorHAnsi" w:cstheme="minorHAnsi"/>
                <w:b/>
                <w:sz w:val="20"/>
              </w:rPr>
              <w:t>Do oferty należy załączyć: karty katalogowej producenta potwierdzającej odporność klawiatury na zalanie cieczą.</w:t>
            </w:r>
          </w:p>
        </w:tc>
      </w:tr>
      <w:tr w:rsidR="009B5377" w:rsidRPr="006A4479" w:rsidTr="00C2381B">
        <w:trPr>
          <w:trHeight w:val="284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9B5377">
            <w:pPr>
              <w:widowControl w:val="0"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Wbudowany akumulator</w:t>
            </w:r>
          </w:p>
        </w:tc>
        <w:tc>
          <w:tcPr>
            <w:tcW w:w="8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 xml:space="preserve">Pozwalający na nieprzerwaną pracę urządzenia przez min. 5,5 godziny, </w:t>
            </w:r>
            <w:proofErr w:type="spellStart"/>
            <w:r w:rsidRPr="006A4479">
              <w:rPr>
                <w:rFonts w:asciiTheme="minorHAnsi" w:hAnsiTheme="minorHAnsi" w:cstheme="minorHAnsi"/>
                <w:sz w:val="20"/>
              </w:rPr>
              <w:t>MobileMark</w:t>
            </w:r>
            <w:proofErr w:type="spellEnd"/>
            <w:r w:rsidRPr="006A4479">
              <w:rPr>
                <w:rFonts w:asciiTheme="minorHAnsi" w:hAnsiTheme="minorHAnsi" w:cstheme="minorHAnsi"/>
                <w:sz w:val="20"/>
              </w:rPr>
              <w:t xml:space="preserve"> 2018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ED3166">
            <w:pPr>
              <w:widowControl w:val="0"/>
              <w:outlineLv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…………………………………………….</w:t>
            </w:r>
          </w:p>
          <w:p w:rsidR="009B5377" w:rsidRPr="006A4479" w:rsidRDefault="00ED3166">
            <w:pPr>
              <w:widowControl w:val="0"/>
              <w:outlineLv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…………………………………………….</w:t>
            </w:r>
          </w:p>
          <w:p w:rsidR="009B5377" w:rsidRPr="006A4479" w:rsidRDefault="009B5377">
            <w:pPr>
              <w:widowControl w:val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9B5377" w:rsidRPr="006A4479" w:rsidTr="00C2381B">
        <w:trPr>
          <w:trHeight w:val="284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9B5377">
            <w:pPr>
              <w:widowControl w:val="0"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Zasilacz</w:t>
            </w:r>
          </w:p>
        </w:tc>
        <w:tc>
          <w:tcPr>
            <w:tcW w:w="8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ED3166" w:rsidP="00330FB2">
            <w:pPr>
              <w:widowContro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 xml:space="preserve">Zasilacz zewnętrzny </w:t>
            </w:r>
            <w:r w:rsidR="00330FB2" w:rsidRPr="006A4479">
              <w:rPr>
                <w:rFonts w:asciiTheme="minorHAnsi" w:hAnsiTheme="minorHAnsi" w:cstheme="minorHAnsi"/>
                <w:sz w:val="20"/>
              </w:rPr>
              <w:t>minimalnie</w:t>
            </w:r>
            <w:r w:rsidRPr="006A4479">
              <w:rPr>
                <w:rFonts w:asciiTheme="minorHAnsi" w:hAnsiTheme="minorHAnsi" w:cstheme="minorHAnsi"/>
                <w:sz w:val="20"/>
              </w:rPr>
              <w:t xml:space="preserve"> 65W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ED3166">
            <w:pPr>
              <w:widowControl w:val="0"/>
              <w:outlineLv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…………………………………………….</w:t>
            </w:r>
          </w:p>
          <w:p w:rsidR="009B5377" w:rsidRPr="006A4479" w:rsidRDefault="00ED3166">
            <w:pPr>
              <w:widowControl w:val="0"/>
              <w:outlineLv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…………………………………………….</w:t>
            </w:r>
          </w:p>
          <w:p w:rsidR="009B5377" w:rsidRPr="006A4479" w:rsidRDefault="009B5377">
            <w:pPr>
              <w:widowControl w:val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9B5377" w:rsidRPr="006A4479" w:rsidTr="00C2381B">
        <w:trPr>
          <w:trHeight w:val="284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9B5377">
            <w:pPr>
              <w:widowControl w:val="0"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6A4479">
              <w:rPr>
                <w:rFonts w:asciiTheme="minorHAnsi" w:hAnsiTheme="minorHAnsi" w:cstheme="minorHAnsi"/>
                <w:bCs/>
                <w:sz w:val="20"/>
              </w:rPr>
              <w:t>Waga</w:t>
            </w:r>
          </w:p>
        </w:tc>
        <w:tc>
          <w:tcPr>
            <w:tcW w:w="8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ED3166" w:rsidP="006C7C2B">
            <w:pPr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6A4479">
              <w:rPr>
                <w:rFonts w:asciiTheme="minorHAnsi" w:hAnsiTheme="minorHAnsi" w:cstheme="minorHAnsi"/>
                <w:bCs/>
                <w:sz w:val="20"/>
              </w:rPr>
              <w:t xml:space="preserve">Waga urządzenia z baterią podstawową </w:t>
            </w:r>
            <w:r w:rsidR="006C7C2B">
              <w:rPr>
                <w:rFonts w:asciiTheme="minorHAnsi" w:hAnsiTheme="minorHAnsi" w:cstheme="minorHAnsi"/>
                <w:bCs/>
                <w:sz w:val="20"/>
              </w:rPr>
              <w:t>max</w:t>
            </w:r>
            <w:r w:rsidRPr="006A4479">
              <w:rPr>
                <w:rFonts w:asciiTheme="minorHAnsi" w:hAnsiTheme="minorHAnsi" w:cstheme="minorHAnsi"/>
                <w:bCs/>
                <w:sz w:val="20"/>
              </w:rPr>
              <w:t xml:space="preserve"> 1.7kg</w:t>
            </w:r>
            <w:r w:rsidR="006C7C2B">
              <w:rPr>
                <w:rFonts w:asciiTheme="minorHAnsi" w:hAnsiTheme="minorHAnsi" w:cstheme="minorHAnsi"/>
                <w:bCs/>
                <w:sz w:val="20"/>
              </w:rPr>
              <w:t xml:space="preserve"> lub mniej</w:t>
            </w:r>
            <w:bookmarkStart w:id="0" w:name="_GoBack"/>
            <w:bookmarkEnd w:id="0"/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ED3166">
            <w:pPr>
              <w:widowControl w:val="0"/>
              <w:outlineLv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…………………………………………….</w:t>
            </w:r>
          </w:p>
          <w:p w:rsidR="009B5377" w:rsidRPr="006A4479" w:rsidRDefault="00ED3166">
            <w:pPr>
              <w:widowControl w:val="0"/>
              <w:outlineLv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…………………………………………….</w:t>
            </w:r>
          </w:p>
          <w:p w:rsidR="009B5377" w:rsidRPr="006A4479" w:rsidRDefault="009B5377">
            <w:pPr>
              <w:widowControl w:val="0"/>
              <w:rPr>
                <w:rFonts w:asciiTheme="minorHAnsi" w:hAnsiTheme="minorHAnsi" w:cstheme="minorHAnsi"/>
                <w:bCs/>
                <w:sz w:val="20"/>
                <w:highlight w:val="yellow"/>
              </w:rPr>
            </w:pPr>
          </w:p>
        </w:tc>
      </w:tr>
      <w:tr w:rsidR="009B5377" w:rsidRPr="006A4479" w:rsidTr="00C2381B">
        <w:trPr>
          <w:trHeight w:val="284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9B5377">
            <w:pPr>
              <w:widowControl w:val="0"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6A4479">
              <w:rPr>
                <w:rFonts w:asciiTheme="minorHAnsi" w:hAnsiTheme="minorHAnsi" w:cstheme="minorHAnsi"/>
                <w:bCs/>
                <w:sz w:val="20"/>
              </w:rPr>
              <w:t>System operacyjny</w:t>
            </w:r>
          </w:p>
        </w:tc>
        <w:tc>
          <w:tcPr>
            <w:tcW w:w="8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Microsoft Windows 11 Pro 64 bit lub inny system operacyjny klasy PC, który spełnia następujące wymagania poprzez wbudowane mechanizmy, bez użycia dodatkowych aplikacji:</w:t>
            </w:r>
          </w:p>
          <w:p w:rsidR="009B5377" w:rsidRPr="006A4479" w:rsidRDefault="00ED3166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1.</w:t>
            </w:r>
            <w:r w:rsidRPr="006A4479">
              <w:rPr>
                <w:rFonts w:asciiTheme="minorHAnsi" w:hAnsiTheme="minorHAnsi" w:cstheme="minorHAnsi"/>
                <w:sz w:val="20"/>
              </w:rPr>
              <w:tab/>
              <w:t>Dostępne dwa rodzaje graficznego interfejsu użytkownika:</w:t>
            </w:r>
          </w:p>
          <w:p w:rsidR="009B5377" w:rsidRPr="006A4479" w:rsidRDefault="00ED3166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a.</w:t>
            </w:r>
            <w:r w:rsidRPr="006A4479">
              <w:rPr>
                <w:rFonts w:asciiTheme="minorHAnsi" w:hAnsiTheme="minorHAnsi" w:cstheme="minorHAnsi"/>
                <w:sz w:val="20"/>
              </w:rPr>
              <w:tab/>
              <w:t>Klasyczny, umożliwiający obsługę przy pomocy klawiatury i myszy,</w:t>
            </w:r>
          </w:p>
          <w:p w:rsidR="009B5377" w:rsidRPr="006A4479" w:rsidRDefault="00ED3166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b.</w:t>
            </w:r>
            <w:r w:rsidRPr="006A4479">
              <w:rPr>
                <w:rFonts w:asciiTheme="minorHAnsi" w:hAnsiTheme="minorHAnsi" w:cstheme="minorHAnsi"/>
                <w:sz w:val="20"/>
              </w:rPr>
              <w:tab/>
              <w:t>Dotykowy umożliwiający sterowanie dotykiem na urządzeniach typu tablet lub monitorach dotykowych</w:t>
            </w:r>
          </w:p>
          <w:p w:rsidR="009B5377" w:rsidRPr="006A4479" w:rsidRDefault="00ED3166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2.</w:t>
            </w:r>
            <w:r w:rsidRPr="006A4479">
              <w:rPr>
                <w:rFonts w:asciiTheme="minorHAnsi" w:hAnsiTheme="minorHAnsi" w:cstheme="minorHAnsi"/>
                <w:sz w:val="20"/>
              </w:rPr>
              <w:tab/>
              <w:t>Funkcje związane z obsługą komputerów typu tablet, z wbudowanym modułem „uczenia się” pisma użytkownika – obsługa języka polskiego</w:t>
            </w:r>
          </w:p>
          <w:p w:rsidR="009B5377" w:rsidRPr="006A4479" w:rsidRDefault="00ED3166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3.</w:t>
            </w:r>
            <w:r w:rsidRPr="006A4479">
              <w:rPr>
                <w:rFonts w:asciiTheme="minorHAnsi" w:hAnsiTheme="minorHAnsi" w:cstheme="minorHAnsi"/>
                <w:sz w:val="20"/>
              </w:rPr>
              <w:tab/>
              <w:t>Interfejs użytkownika dostępny w wielu językach do wyboru – w tym polskim i angielskim</w:t>
            </w:r>
          </w:p>
          <w:p w:rsidR="009B5377" w:rsidRPr="006A4479" w:rsidRDefault="00ED3166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4.</w:t>
            </w:r>
            <w:r w:rsidRPr="006A4479">
              <w:rPr>
                <w:rFonts w:asciiTheme="minorHAnsi" w:hAnsiTheme="minorHAnsi" w:cstheme="minorHAnsi"/>
                <w:sz w:val="20"/>
              </w:rPr>
              <w:tab/>
              <w:t>Możliwość tworzenia pulpitów wirtualnych, przenoszenia aplikacji pomiędzy pulpitami i przełączanie się pomiędzy pulpitami za pomocą skrótów klawiaturowych lub GUI.</w:t>
            </w:r>
          </w:p>
          <w:p w:rsidR="009B5377" w:rsidRPr="006A4479" w:rsidRDefault="00ED3166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lastRenderedPageBreak/>
              <w:t>5.</w:t>
            </w:r>
            <w:r w:rsidRPr="006A4479">
              <w:rPr>
                <w:rFonts w:asciiTheme="minorHAnsi" w:hAnsiTheme="minorHAnsi" w:cstheme="minorHAnsi"/>
                <w:sz w:val="20"/>
              </w:rPr>
              <w:tab/>
              <w:t>Wbudowane w system operacyjny minimum dwie przeglądarki Internetowe</w:t>
            </w:r>
          </w:p>
          <w:p w:rsidR="009B5377" w:rsidRPr="006A4479" w:rsidRDefault="00ED3166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6.</w:t>
            </w:r>
            <w:r w:rsidRPr="006A4479">
              <w:rPr>
                <w:rFonts w:asciiTheme="minorHAnsi" w:hAnsiTheme="minorHAnsi" w:cstheme="minorHAnsi"/>
                <w:sz w:val="20"/>
              </w:rPr>
              <w:tab/>
              <w:t>Zintegrowany z systemem moduł wyszukiwania informacji (plików różnego typu, tekstów, metadanych) dostępny z kilku poziomów: poziom menu, poziom otwartego okna systemu operacyjnego; system wyszukiwania oparty na konfigurowalnym przez użytkownika module indeksacji zasobów lokalnych,</w:t>
            </w:r>
          </w:p>
          <w:p w:rsidR="009B5377" w:rsidRPr="006A4479" w:rsidRDefault="00ED3166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7.</w:t>
            </w:r>
            <w:r w:rsidRPr="006A4479">
              <w:rPr>
                <w:rFonts w:asciiTheme="minorHAnsi" w:hAnsiTheme="minorHAnsi" w:cstheme="minorHAnsi"/>
                <w:sz w:val="20"/>
              </w:rPr>
              <w:tab/>
              <w:t>Zlokalizowane w języku polskim, co najmniej następujące elementy: menu, pomoc, komunikaty systemowe, menedżer plików.</w:t>
            </w:r>
          </w:p>
          <w:p w:rsidR="009B5377" w:rsidRPr="006A4479" w:rsidRDefault="00ED3166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8.</w:t>
            </w:r>
            <w:r w:rsidRPr="006A4479">
              <w:rPr>
                <w:rFonts w:asciiTheme="minorHAnsi" w:hAnsiTheme="minorHAnsi" w:cstheme="minorHAnsi"/>
                <w:sz w:val="20"/>
              </w:rPr>
              <w:tab/>
              <w:t>Graficzne środowisko instalacji i konfiguracji dostępne w języku polskim</w:t>
            </w:r>
          </w:p>
          <w:p w:rsidR="009B5377" w:rsidRPr="006A4479" w:rsidRDefault="00ED3166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9.</w:t>
            </w:r>
            <w:r w:rsidRPr="006A4479">
              <w:rPr>
                <w:rFonts w:asciiTheme="minorHAnsi" w:hAnsiTheme="minorHAnsi" w:cstheme="minorHAnsi"/>
                <w:sz w:val="20"/>
              </w:rPr>
              <w:tab/>
              <w:t>Wbudowany system pomocy w języku polskim.</w:t>
            </w:r>
          </w:p>
          <w:p w:rsidR="009B5377" w:rsidRPr="006A4479" w:rsidRDefault="00ED3166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10.</w:t>
            </w:r>
            <w:r w:rsidRPr="006A4479">
              <w:rPr>
                <w:rFonts w:asciiTheme="minorHAnsi" w:hAnsiTheme="minorHAnsi" w:cstheme="minorHAnsi"/>
                <w:sz w:val="20"/>
              </w:rPr>
              <w:tab/>
              <w:t>Możliwość przystosowania stanowiska dla osób niepełnosprawnych (np. słabo widzących).</w:t>
            </w:r>
          </w:p>
          <w:p w:rsidR="009B5377" w:rsidRPr="006A4479" w:rsidRDefault="00ED3166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11.</w:t>
            </w:r>
            <w:r w:rsidRPr="006A4479">
              <w:rPr>
                <w:rFonts w:asciiTheme="minorHAnsi" w:hAnsiTheme="minorHAnsi" w:cstheme="minorHAnsi"/>
                <w:sz w:val="20"/>
              </w:rPr>
              <w:tab/>
              <w:t>Możliwość dokonywania aktualizacji i poprawek systemu poprzez mechanizm zarządzany przez administratora systemu Zamawiającego.</w:t>
            </w:r>
          </w:p>
          <w:p w:rsidR="009B5377" w:rsidRPr="006A4479" w:rsidRDefault="00ED3166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12.</w:t>
            </w:r>
            <w:r w:rsidRPr="006A4479">
              <w:rPr>
                <w:rFonts w:asciiTheme="minorHAnsi" w:hAnsiTheme="minorHAnsi" w:cstheme="minorHAnsi"/>
                <w:sz w:val="20"/>
              </w:rPr>
              <w:tab/>
              <w:t xml:space="preserve">Możliwość dostarczania poprawek do systemu operacyjnego w modelu </w:t>
            </w:r>
            <w:proofErr w:type="spellStart"/>
            <w:r w:rsidRPr="006A4479">
              <w:rPr>
                <w:rFonts w:asciiTheme="minorHAnsi" w:hAnsiTheme="minorHAnsi" w:cstheme="minorHAnsi"/>
                <w:sz w:val="20"/>
              </w:rPr>
              <w:t>peer</w:t>
            </w:r>
            <w:proofErr w:type="spellEnd"/>
            <w:r w:rsidRPr="006A4479">
              <w:rPr>
                <w:rFonts w:asciiTheme="minorHAnsi" w:hAnsiTheme="minorHAnsi" w:cstheme="minorHAnsi"/>
                <w:sz w:val="20"/>
              </w:rPr>
              <w:t>-to-</w:t>
            </w:r>
            <w:proofErr w:type="spellStart"/>
            <w:r w:rsidRPr="006A4479">
              <w:rPr>
                <w:rFonts w:asciiTheme="minorHAnsi" w:hAnsiTheme="minorHAnsi" w:cstheme="minorHAnsi"/>
                <w:sz w:val="20"/>
              </w:rPr>
              <w:t>peer</w:t>
            </w:r>
            <w:proofErr w:type="spellEnd"/>
            <w:r w:rsidRPr="006A4479">
              <w:rPr>
                <w:rFonts w:asciiTheme="minorHAnsi" w:hAnsiTheme="minorHAnsi" w:cstheme="minorHAnsi"/>
                <w:sz w:val="20"/>
              </w:rPr>
              <w:t>.</w:t>
            </w:r>
          </w:p>
          <w:p w:rsidR="009B5377" w:rsidRPr="006A4479" w:rsidRDefault="00ED3166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13.</w:t>
            </w:r>
            <w:r w:rsidRPr="006A4479">
              <w:rPr>
                <w:rFonts w:asciiTheme="minorHAnsi" w:hAnsiTheme="minorHAnsi" w:cstheme="minorHAnsi"/>
                <w:sz w:val="20"/>
              </w:rPr>
              <w:tab/>
              <w:t>Możliwość sterowania czasem dostarczania nowych wersji systemu operacyjnego, możliwość centralnego opóźniania dostarczania nowej wersji o minimum 4 miesiące.</w:t>
            </w:r>
          </w:p>
          <w:p w:rsidR="009B5377" w:rsidRPr="006A4479" w:rsidRDefault="00ED3166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14.</w:t>
            </w:r>
            <w:r w:rsidRPr="006A4479">
              <w:rPr>
                <w:rFonts w:asciiTheme="minorHAnsi" w:hAnsiTheme="minorHAnsi" w:cstheme="minorHAnsi"/>
                <w:sz w:val="20"/>
              </w:rPr>
              <w:tab/>
              <w:t>Zabezpieczony hasłem hierarchiczny dostęp do systemu, konta i profile użytkowników zarządzane zdalnie; praca systemu w trybie ochrony kont użytkowników.</w:t>
            </w:r>
          </w:p>
          <w:p w:rsidR="009B5377" w:rsidRPr="006A4479" w:rsidRDefault="00ED3166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15.</w:t>
            </w:r>
            <w:r w:rsidRPr="006A4479">
              <w:rPr>
                <w:rFonts w:asciiTheme="minorHAnsi" w:hAnsiTheme="minorHAnsi" w:cstheme="minorHAnsi"/>
                <w:sz w:val="20"/>
              </w:rPr>
              <w:tab/>
              <w:t>Możliwość dołączenia systemu do usługi katalogowej on-</w:t>
            </w:r>
            <w:proofErr w:type="spellStart"/>
            <w:r w:rsidRPr="006A4479">
              <w:rPr>
                <w:rFonts w:asciiTheme="minorHAnsi" w:hAnsiTheme="minorHAnsi" w:cstheme="minorHAnsi"/>
                <w:sz w:val="20"/>
              </w:rPr>
              <w:t>premise</w:t>
            </w:r>
            <w:proofErr w:type="spellEnd"/>
            <w:r w:rsidRPr="006A4479">
              <w:rPr>
                <w:rFonts w:asciiTheme="minorHAnsi" w:hAnsiTheme="minorHAnsi" w:cstheme="minorHAnsi"/>
                <w:sz w:val="20"/>
              </w:rPr>
              <w:t xml:space="preserve"> lub w chmurze.</w:t>
            </w:r>
          </w:p>
          <w:p w:rsidR="009B5377" w:rsidRPr="006A4479" w:rsidRDefault="00ED3166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16.</w:t>
            </w:r>
            <w:r w:rsidRPr="006A4479">
              <w:rPr>
                <w:rFonts w:asciiTheme="minorHAnsi" w:hAnsiTheme="minorHAnsi" w:cstheme="minorHAnsi"/>
                <w:sz w:val="20"/>
              </w:rPr>
              <w:tab/>
              <w:t>Umożliwienie zablokowania urządzenia w ramach danego konta tylko do uruchamiania wybranej aplikacji - tryb "kiosk".</w:t>
            </w:r>
          </w:p>
          <w:p w:rsidR="009B5377" w:rsidRPr="006A4479" w:rsidRDefault="00ED3166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17.</w:t>
            </w:r>
            <w:r w:rsidRPr="006A4479">
              <w:rPr>
                <w:rFonts w:asciiTheme="minorHAnsi" w:hAnsiTheme="minorHAnsi" w:cstheme="minorHAnsi"/>
                <w:sz w:val="20"/>
              </w:rPr>
              <w:tab/>
              <w:t>Możliwość automatycznej synchronizacji plików i folderów roboczych znajdujących się na firmowym serwerze plików w centrum danych z prywatnym urządzeniem, bez konieczności łączenia się z siecią VPN z poziomu folderu użytkownika zlokalizowanego w centrum danych firmy.</w:t>
            </w:r>
          </w:p>
          <w:p w:rsidR="009B5377" w:rsidRPr="006A4479" w:rsidRDefault="00ED3166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18.</w:t>
            </w:r>
            <w:r w:rsidRPr="006A4479">
              <w:rPr>
                <w:rFonts w:asciiTheme="minorHAnsi" w:hAnsiTheme="minorHAnsi" w:cstheme="minorHAnsi"/>
                <w:sz w:val="20"/>
              </w:rPr>
              <w:tab/>
              <w:t>Zdalna pomoc i współdzielenie aplikacji – możliwość zdalnego przejęcia sesji zalogowanego użytkownika celem rozwiązania problemu z komputerem.</w:t>
            </w:r>
          </w:p>
          <w:p w:rsidR="009B5377" w:rsidRPr="006A4479" w:rsidRDefault="00ED3166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19.</w:t>
            </w:r>
            <w:r w:rsidRPr="006A4479">
              <w:rPr>
                <w:rFonts w:asciiTheme="minorHAnsi" w:hAnsiTheme="minorHAnsi" w:cstheme="minorHAnsi"/>
                <w:sz w:val="20"/>
              </w:rPr>
              <w:tab/>
              <w:t xml:space="preserve">Transakcyjny system plików pozwalający na stosowanie przydziałów (ang. </w:t>
            </w:r>
            <w:proofErr w:type="spellStart"/>
            <w:r w:rsidRPr="006A4479">
              <w:rPr>
                <w:rFonts w:asciiTheme="minorHAnsi" w:hAnsiTheme="minorHAnsi" w:cstheme="minorHAnsi"/>
                <w:sz w:val="20"/>
              </w:rPr>
              <w:t>quota</w:t>
            </w:r>
            <w:proofErr w:type="spellEnd"/>
            <w:r w:rsidRPr="006A4479">
              <w:rPr>
                <w:rFonts w:asciiTheme="minorHAnsi" w:hAnsiTheme="minorHAnsi" w:cstheme="minorHAnsi"/>
                <w:sz w:val="20"/>
              </w:rPr>
              <w:t>) na dysku dla użytkowników oraz zapewniający większą niezawodność i pozwalający tworzyć kopie zapasowe.</w:t>
            </w:r>
          </w:p>
          <w:p w:rsidR="009B5377" w:rsidRPr="006A4479" w:rsidRDefault="00ED3166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20.</w:t>
            </w:r>
            <w:r w:rsidRPr="006A4479">
              <w:rPr>
                <w:rFonts w:asciiTheme="minorHAnsi" w:hAnsiTheme="minorHAnsi" w:cstheme="minorHAnsi"/>
                <w:sz w:val="20"/>
              </w:rPr>
              <w:tab/>
              <w:t>Oprogramowanie dla tworzenia kopii zapasowych (Backup); automatyczne wykonywanie kopii plików z możliwością automatycznego przywrócenia wersji wcześniejszej.</w:t>
            </w:r>
          </w:p>
          <w:p w:rsidR="009B5377" w:rsidRPr="006A4479" w:rsidRDefault="00ED3166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21.</w:t>
            </w:r>
            <w:r w:rsidRPr="006A4479">
              <w:rPr>
                <w:rFonts w:asciiTheme="minorHAnsi" w:hAnsiTheme="minorHAnsi" w:cstheme="minorHAnsi"/>
                <w:sz w:val="20"/>
              </w:rPr>
              <w:tab/>
              <w:t>Możliwość przywracania obrazu plików systemowych do uprzednio zapisanej postaci.</w:t>
            </w:r>
          </w:p>
          <w:p w:rsidR="009B5377" w:rsidRPr="006A4479" w:rsidRDefault="00ED3166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22.</w:t>
            </w:r>
            <w:r w:rsidRPr="006A4479">
              <w:rPr>
                <w:rFonts w:asciiTheme="minorHAnsi" w:hAnsiTheme="minorHAnsi" w:cstheme="minorHAnsi"/>
                <w:sz w:val="20"/>
              </w:rPr>
              <w:tab/>
              <w:t>Możliwość przywracania systemu operacyjnego do stanu początkowego z pozostawieniem plików użytkownika.</w:t>
            </w:r>
          </w:p>
          <w:p w:rsidR="009B5377" w:rsidRPr="006A4479" w:rsidRDefault="00ED3166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23.</w:t>
            </w:r>
            <w:r w:rsidRPr="006A4479">
              <w:rPr>
                <w:rFonts w:asciiTheme="minorHAnsi" w:hAnsiTheme="minorHAnsi" w:cstheme="minorHAnsi"/>
                <w:sz w:val="20"/>
              </w:rPr>
              <w:tab/>
              <w:t>Możliwość blokowania lub dopuszczania dowolnych urządzeń peryferyjnych za pomocą polityk grupowych (np. przy użyciu numerów identyfikacyjnych sprzętu)."</w:t>
            </w:r>
          </w:p>
          <w:p w:rsidR="009B5377" w:rsidRPr="006A4479" w:rsidRDefault="00ED3166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24.</w:t>
            </w:r>
            <w:r w:rsidRPr="006A4479">
              <w:rPr>
                <w:rFonts w:asciiTheme="minorHAnsi" w:hAnsiTheme="minorHAnsi" w:cstheme="minorHAnsi"/>
                <w:sz w:val="20"/>
              </w:rPr>
              <w:tab/>
              <w:t xml:space="preserve">Wbudowany mechanizm wirtualizacji typu </w:t>
            </w:r>
            <w:proofErr w:type="spellStart"/>
            <w:r w:rsidRPr="006A4479">
              <w:rPr>
                <w:rFonts w:asciiTheme="minorHAnsi" w:hAnsiTheme="minorHAnsi" w:cstheme="minorHAnsi"/>
                <w:sz w:val="20"/>
              </w:rPr>
              <w:t>hypervisor</w:t>
            </w:r>
            <w:proofErr w:type="spellEnd"/>
            <w:r w:rsidRPr="006A4479">
              <w:rPr>
                <w:rFonts w:asciiTheme="minorHAnsi" w:hAnsiTheme="minorHAnsi" w:cstheme="minorHAnsi"/>
                <w:sz w:val="20"/>
              </w:rPr>
              <w:t>."</w:t>
            </w:r>
          </w:p>
          <w:p w:rsidR="009B5377" w:rsidRPr="006A4479" w:rsidRDefault="00ED3166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25.</w:t>
            </w:r>
            <w:r w:rsidRPr="006A4479">
              <w:rPr>
                <w:rFonts w:asciiTheme="minorHAnsi" w:hAnsiTheme="minorHAnsi" w:cstheme="minorHAnsi"/>
                <w:sz w:val="20"/>
              </w:rPr>
              <w:tab/>
              <w:t>Wbudowana możliwość zdalnego dostępu do systemu i pracy zdalnej z wykorzystaniem pełnego interfejsu graficznego.</w:t>
            </w:r>
          </w:p>
          <w:p w:rsidR="009B5377" w:rsidRPr="006A4479" w:rsidRDefault="00ED3166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26.</w:t>
            </w:r>
            <w:r w:rsidRPr="006A4479">
              <w:rPr>
                <w:rFonts w:asciiTheme="minorHAnsi" w:hAnsiTheme="minorHAnsi" w:cstheme="minorHAnsi"/>
                <w:sz w:val="20"/>
              </w:rPr>
              <w:tab/>
              <w:t>Dostępność bezpłatnych biuletynów bezpieczeństwa związanych z działaniem systemu operacyjnego.</w:t>
            </w:r>
          </w:p>
          <w:p w:rsidR="009B5377" w:rsidRPr="006A4479" w:rsidRDefault="00ED3166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27.</w:t>
            </w:r>
            <w:r w:rsidRPr="006A4479">
              <w:rPr>
                <w:rFonts w:asciiTheme="minorHAnsi" w:hAnsiTheme="minorHAnsi" w:cstheme="minorHAnsi"/>
                <w:sz w:val="20"/>
              </w:rPr>
              <w:tab/>
              <w:t>Wbudowana zapora internetowa (firewall) dla ochrony połączeń internetowych, zintegrowana z systemem konsola do zarządzania ustawieniami zapory i regułami IP v4 i v6.</w:t>
            </w:r>
          </w:p>
          <w:p w:rsidR="009B5377" w:rsidRPr="006A4479" w:rsidRDefault="00ED3166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28.</w:t>
            </w:r>
            <w:r w:rsidRPr="006A4479">
              <w:rPr>
                <w:rFonts w:asciiTheme="minorHAnsi" w:hAnsiTheme="minorHAnsi" w:cstheme="minorHAnsi"/>
                <w:sz w:val="20"/>
              </w:rPr>
              <w:tab/>
              <w:t>Identyfikacja sieci komputerowych, do których jest podłączony system operacyjny, zapamiętywanie ustawień i przypisywanie do min. 3 kategorii bezpieczeństwa (z predefiniowanymi odpowiednio do kategorii ustawieniami zapory sieciowej, udostępniania plików itp.).</w:t>
            </w:r>
          </w:p>
          <w:p w:rsidR="009B5377" w:rsidRPr="006A4479" w:rsidRDefault="00ED3166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29.</w:t>
            </w:r>
            <w:r w:rsidRPr="006A4479">
              <w:rPr>
                <w:rFonts w:asciiTheme="minorHAnsi" w:hAnsiTheme="minorHAnsi" w:cstheme="minorHAnsi"/>
                <w:sz w:val="20"/>
              </w:rPr>
              <w:tab/>
              <w:t>Możliwość zdefiniowania zarządzanych aplikacji w taki sposób aby automatycznie szyfrowały pliki na poziomie systemu plików. Blokowanie bezpośredniego kopiowania treści między aplikacjami zarządzanymi a niezarządzanymi.</w:t>
            </w:r>
          </w:p>
          <w:p w:rsidR="009B5377" w:rsidRPr="006A4479" w:rsidRDefault="00ED3166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30.</w:t>
            </w:r>
            <w:r w:rsidRPr="006A4479">
              <w:rPr>
                <w:rFonts w:asciiTheme="minorHAnsi" w:hAnsiTheme="minorHAnsi" w:cstheme="minorHAnsi"/>
                <w:sz w:val="20"/>
              </w:rPr>
              <w:tab/>
              <w:t>Wbudowany system uwierzytelnienia dwuskładnikowego oparty o certyfikat lub klucz prywatny oraz PIN lub uwierzytelnienie biometryczne.</w:t>
            </w:r>
          </w:p>
          <w:p w:rsidR="009B5377" w:rsidRPr="006A4479" w:rsidRDefault="00ED3166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31.</w:t>
            </w:r>
            <w:r w:rsidRPr="006A4479">
              <w:rPr>
                <w:rFonts w:asciiTheme="minorHAnsi" w:hAnsiTheme="minorHAnsi" w:cstheme="minorHAnsi"/>
                <w:sz w:val="20"/>
              </w:rPr>
              <w:tab/>
              <w:t>Wbudowane mechanizmy ochrony antywirusowej i przeciw złośliwemu oprogramowaniu z zapewnionymi bezpłatnymi aktualizacjami.</w:t>
            </w:r>
          </w:p>
          <w:p w:rsidR="009B5377" w:rsidRPr="006A4479" w:rsidRDefault="00ED3166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32.</w:t>
            </w:r>
            <w:r w:rsidRPr="006A4479">
              <w:rPr>
                <w:rFonts w:asciiTheme="minorHAnsi" w:hAnsiTheme="minorHAnsi" w:cstheme="minorHAnsi"/>
                <w:sz w:val="20"/>
              </w:rPr>
              <w:tab/>
              <w:t>Wbudowany system szyfrowania dysku twardego ze wsparciem modułu TPM</w:t>
            </w:r>
          </w:p>
          <w:p w:rsidR="009B5377" w:rsidRPr="006A4479" w:rsidRDefault="00ED3166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33.</w:t>
            </w:r>
            <w:r w:rsidRPr="006A4479">
              <w:rPr>
                <w:rFonts w:asciiTheme="minorHAnsi" w:hAnsiTheme="minorHAnsi" w:cstheme="minorHAnsi"/>
                <w:sz w:val="20"/>
              </w:rPr>
              <w:tab/>
              <w:t>Możliwość tworzenia i przechowywania kopii zapasowych kluczy odzyskiwania do szyfrowania dysku w usługach katalogowych.</w:t>
            </w:r>
          </w:p>
          <w:p w:rsidR="009B5377" w:rsidRPr="006A4479" w:rsidRDefault="00ED3166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34.</w:t>
            </w:r>
            <w:r w:rsidRPr="006A4479">
              <w:rPr>
                <w:rFonts w:asciiTheme="minorHAnsi" w:hAnsiTheme="minorHAnsi" w:cstheme="minorHAnsi"/>
                <w:sz w:val="20"/>
              </w:rPr>
              <w:tab/>
              <w:t>Możliwość tworzenia wirtualnych kart inteligentnych.</w:t>
            </w:r>
          </w:p>
          <w:p w:rsidR="009B5377" w:rsidRPr="006A4479" w:rsidRDefault="00ED3166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35.</w:t>
            </w:r>
            <w:r w:rsidRPr="006A4479">
              <w:rPr>
                <w:rFonts w:asciiTheme="minorHAnsi" w:hAnsiTheme="minorHAnsi" w:cstheme="minorHAnsi"/>
                <w:sz w:val="20"/>
              </w:rPr>
              <w:tab/>
              <w:t xml:space="preserve">Wsparcie dla </w:t>
            </w:r>
            <w:proofErr w:type="spellStart"/>
            <w:r w:rsidRPr="006A4479">
              <w:rPr>
                <w:rFonts w:asciiTheme="minorHAnsi" w:hAnsiTheme="minorHAnsi" w:cstheme="minorHAnsi"/>
                <w:sz w:val="20"/>
              </w:rPr>
              <w:t>firmware</w:t>
            </w:r>
            <w:proofErr w:type="spellEnd"/>
            <w:r w:rsidRPr="006A4479">
              <w:rPr>
                <w:rFonts w:asciiTheme="minorHAnsi" w:hAnsiTheme="minorHAnsi" w:cstheme="minorHAnsi"/>
                <w:sz w:val="20"/>
              </w:rPr>
              <w:t xml:space="preserve"> UEFI i funkcji bezpiecznego rozruchu (</w:t>
            </w:r>
            <w:proofErr w:type="spellStart"/>
            <w:r w:rsidRPr="006A4479">
              <w:rPr>
                <w:rFonts w:asciiTheme="minorHAnsi" w:hAnsiTheme="minorHAnsi" w:cstheme="minorHAnsi"/>
                <w:sz w:val="20"/>
              </w:rPr>
              <w:t>Secure</w:t>
            </w:r>
            <w:proofErr w:type="spellEnd"/>
            <w:r w:rsidRPr="006A4479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6A4479">
              <w:rPr>
                <w:rFonts w:asciiTheme="minorHAnsi" w:hAnsiTheme="minorHAnsi" w:cstheme="minorHAnsi"/>
                <w:sz w:val="20"/>
              </w:rPr>
              <w:t>Boot</w:t>
            </w:r>
            <w:proofErr w:type="spellEnd"/>
            <w:r w:rsidRPr="006A4479">
              <w:rPr>
                <w:rFonts w:asciiTheme="minorHAnsi" w:hAnsiTheme="minorHAnsi" w:cstheme="minorHAnsi"/>
                <w:sz w:val="20"/>
              </w:rPr>
              <w:t>)</w:t>
            </w:r>
          </w:p>
          <w:p w:rsidR="009B5377" w:rsidRPr="006A4479" w:rsidRDefault="00ED3166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36.</w:t>
            </w:r>
            <w:r w:rsidRPr="006A4479">
              <w:rPr>
                <w:rFonts w:asciiTheme="minorHAnsi" w:hAnsiTheme="minorHAnsi" w:cstheme="minorHAnsi"/>
                <w:sz w:val="20"/>
              </w:rPr>
              <w:tab/>
              <w:t xml:space="preserve">Wbudowany w system, wykorzystywany automatycznie przez wbudowane przeglądarki filtr </w:t>
            </w:r>
            <w:proofErr w:type="spellStart"/>
            <w:r w:rsidRPr="006A4479">
              <w:rPr>
                <w:rFonts w:asciiTheme="minorHAnsi" w:hAnsiTheme="minorHAnsi" w:cstheme="minorHAnsi"/>
                <w:sz w:val="20"/>
              </w:rPr>
              <w:t>reputacyjny</w:t>
            </w:r>
            <w:proofErr w:type="spellEnd"/>
            <w:r w:rsidRPr="006A4479">
              <w:rPr>
                <w:rFonts w:asciiTheme="minorHAnsi" w:hAnsiTheme="minorHAnsi" w:cstheme="minorHAnsi"/>
                <w:sz w:val="20"/>
              </w:rPr>
              <w:t xml:space="preserve"> URL.</w:t>
            </w:r>
          </w:p>
          <w:p w:rsidR="009B5377" w:rsidRPr="006A4479" w:rsidRDefault="00ED3166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37.</w:t>
            </w:r>
            <w:r w:rsidRPr="006A4479">
              <w:rPr>
                <w:rFonts w:asciiTheme="minorHAnsi" w:hAnsiTheme="minorHAnsi" w:cstheme="minorHAnsi"/>
                <w:sz w:val="20"/>
              </w:rPr>
              <w:tab/>
              <w:t>Wsparcie dla IPSEC oparte na politykach – wdrażanie IPSEC oparte na zestawach reguł definiujących ustawienia zarządzanych w sposób centralny.</w:t>
            </w:r>
          </w:p>
          <w:p w:rsidR="009B5377" w:rsidRPr="006A4479" w:rsidRDefault="00ED3166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38.</w:t>
            </w:r>
            <w:r w:rsidRPr="006A4479">
              <w:rPr>
                <w:rFonts w:asciiTheme="minorHAnsi" w:hAnsiTheme="minorHAnsi" w:cstheme="minorHAnsi"/>
                <w:sz w:val="20"/>
              </w:rPr>
              <w:tab/>
              <w:t>Mechanizmy logowania w oparciu o:</w:t>
            </w:r>
          </w:p>
          <w:p w:rsidR="009B5377" w:rsidRPr="006A4479" w:rsidRDefault="00ED3166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a.</w:t>
            </w:r>
            <w:r w:rsidRPr="006A4479">
              <w:rPr>
                <w:rFonts w:asciiTheme="minorHAnsi" w:hAnsiTheme="minorHAnsi" w:cstheme="minorHAnsi"/>
                <w:sz w:val="20"/>
              </w:rPr>
              <w:tab/>
              <w:t>Login i hasło,</w:t>
            </w:r>
          </w:p>
          <w:p w:rsidR="009B5377" w:rsidRPr="006A4479" w:rsidRDefault="00ED3166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b.</w:t>
            </w:r>
            <w:r w:rsidRPr="006A4479">
              <w:rPr>
                <w:rFonts w:asciiTheme="minorHAnsi" w:hAnsiTheme="minorHAnsi" w:cstheme="minorHAnsi"/>
                <w:sz w:val="20"/>
              </w:rPr>
              <w:tab/>
              <w:t>Karty inteligentne i certyfikaty (</w:t>
            </w:r>
            <w:proofErr w:type="spellStart"/>
            <w:r w:rsidRPr="006A4479">
              <w:rPr>
                <w:rFonts w:asciiTheme="minorHAnsi" w:hAnsiTheme="minorHAnsi" w:cstheme="minorHAnsi"/>
                <w:sz w:val="20"/>
              </w:rPr>
              <w:t>smartcard</w:t>
            </w:r>
            <w:proofErr w:type="spellEnd"/>
            <w:r w:rsidRPr="006A4479">
              <w:rPr>
                <w:rFonts w:asciiTheme="minorHAnsi" w:hAnsiTheme="minorHAnsi" w:cstheme="minorHAnsi"/>
                <w:sz w:val="20"/>
              </w:rPr>
              <w:t>),</w:t>
            </w:r>
          </w:p>
          <w:p w:rsidR="009B5377" w:rsidRPr="006A4479" w:rsidRDefault="00ED3166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c.</w:t>
            </w:r>
            <w:r w:rsidRPr="006A4479">
              <w:rPr>
                <w:rFonts w:asciiTheme="minorHAnsi" w:hAnsiTheme="minorHAnsi" w:cstheme="minorHAnsi"/>
                <w:sz w:val="20"/>
              </w:rPr>
              <w:tab/>
              <w:t>Wirtualne karty inteligentne i certyfikaty (logowanie w oparciu o certyfikat chroniony poprzez moduł TPM),</w:t>
            </w:r>
          </w:p>
          <w:p w:rsidR="009B5377" w:rsidRPr="006A4479" w:rsidRDefault="00ED3166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d.</w:t>
            </w:r>
            <w:r w:rsidRPr="006A4479">
              <w:rPr>
                <w:rFonts w:asciiTheme="minorHAnsi" w:hAnsiTheme="minorHAnsi" w:cstheme="minorHAnsi"/>
                <w:sz w:val="20"/>
              </w:rPr>
              <w:tab/>
              <w:t>Certyfikat/Klucz i PIN</w:t>
            </w:r>
          </w:p>
          <w:p w:rsidR="009B5377" w:rsidRPr="006A4479" w:rsidRDefault="00ED3166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e.</w:t>
            </w:r>
            <w:r w:rsidRPr="006A4479">
              <w:rPr>
                <w:rFonts w:asciiTheme="minorHAnsi" w:hAnsiTheme="minorHAnsi" w:cstheme="minorHAnsi"/>
                <w:sz w:val="20"/>
              </w:rPr>
              <w:tab/>
              <w:t>Certyfikat/Klucz i uwierzytelnienie biometryczne</w:t>
            </w:r>
          </w:p>
          <w:p w:rsidR="009B5377" w:rsidRPr="006A4479" w:rsidRDefault="00ED3166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39.</w:t>
            </w:r>
            <w:r w:rsidRPr="006A4479">
              <w:rPr>
                <w:rFonts w:asciiTheme="minorHAnsi" w:hAnsiTheme="minorHAnsi" w:cstheme="minorHAnsi"/>
                <w:sz w:val="20"/>
              </w:rPr>
              <w:tab/>
              <w:t xml:space="preserve">Wsparcie dla uwierzytelniania na bazie </w:t>
            </w:r>
            <w:proofErr w:type="spellStart"/>
            <w:r w:rsidRPr="006A4479">
              <w:rPr>
                <w:rFonts w:asciiTheme="minorHAnsi" w:hAnsiTheme="minorHAnsi" w:cstheme="minorHAnsi"/>
                <w:sz w:val="20"/>
              </w:rPr>
              <w:t>Kerberos</w:t>
            </w:r>
            <w:proofErr w:type="spellEnd"/>
            <w:r w:rsidRPr="006A4479">
              <w:rPr>
                <w:rFonts w:asciiTheme="minorHAnsi" w:hAnsiTheme="minorHAnsi" w:cstheme="minorHAnsi"/>
                <w:sz w:val="20"/>
              </w:rPr>
              <w:t xml:space="preserve"> v. 5</w:t>
            </w:r>
          </w:p>
          <w:p w:rsidR="009B5377" w:rsidRPr="006A4479" w:rsidRDefault="00ED3166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40.</w:t>
            </w:r>
            <w:r w:rsidRPr="006A4479">
              <w:rPr>
                <w:rFonts w:asciiTheme="minorHAnsi" w:hAnsiTheme="minorHAnsi" w:cstheme="minorHAnsi"/>
                <w:sz w:val="20"/>
              </w:rPr>
              <w:tab/>
              <w:t>Wbudowany agent do zbierania danych na temat zagrożeń na stacji roboczej.</w:t>
            </w:r>
          </w:p>
          <w:p w:rsidR="009B5377" w:rsidRPr="006A4479" w:rsidRDefault="00ED3166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41.</w:t>
            </w:r>
            <w:r w:rsidRPr="006A4479">
              <w:rPr>
                <w:rFonts w:asciiTheme="minorHAnsi" w:hAnsiTheme="minorHAnsi" w:cstheme="minorHAnsi"/>
                <w:sz w:val="20"/>
              </w:rPr>
              <w:tab/>
              <w:t>Wsparcie .NET Framework 2.x, 3.x i 4.x – możliwość uruchomienia aplikacji działających we wskazanych środowiskach</w:t>
            </w:r>
          </w:p>
          <w:p w:rsidR="009B5377" w:rsidRPr="006A4479" w:rsidRDefault="00ED3166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42.</w:t>
            </w:r>
            <w:r w:rsidRPr="006A4479">
              <w:rPr>
                <w:rFonts w:asciiTheme="minorHAnsi" w:hAnsiTheme="minorHAnsi" w:cstheme="minorHAnsi"/>
                <w:sz w:val="20"/>
              </w:rPr>
              <w:tab/>
              <w:t xml:space="preserve">Wsparcie dla </w:t>
            </w:r>
            <w:proofErr w:type="spellStart"/>
            <w:r w:rsidRPr="006A4479">
              <w:rPr>
                <w:rFonts w:asciiTheme="minorHAnsi" w:hAnsiTheme="minorHAnsi" w:cstheme="minorHAnsi"/>
                <w:sz w:val="20"/>
              </w:rPr>
              <w:t>VBScript</w:t>
            </w:r>
            <w:proofErr w:type="spellEnd"/>
            <w:r w:rsidRPr="006A4479">
              <w:rPr>
                <w:rFonts w:asciiTheme="minorHAnsi" w:hAnsiTheme="minorHAnsi" w:cstheme="minorHAnsi"/>
                <w:sz w:val="20"/>
              </w:rPr>
              <w:t xml:space="preserve"> – możliwość uruchamiania interpretera poleceń</w:t>
            </w:r>
          </w:p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43.</w:t>
            </w:r>
            <w:r w:rsidRPr="006A4479">
              <w:rPr>
                <w:rFonts w:asciiTheme="minorHAnsi" w:hAnsiTheme="minorHAnsi" w:cstheme="minorHAnsi"/>
                <w:sz w:val="20"/>
              </w:rPr>
              <w:tab/>
              <w:t>Wsparcie dla PowerShell 5.x – możliwość uruchamiania interpretera poleceń</w:t>
            </w:r>
          </w:p>
          <w:p w:rsidR="009B5377" w:rsidRPr="006A4479" w:rsidRDefault="009B5377">
            <w:pPr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6A4479">
              <w:rPr>
                <w:rFonts w:asciiTheme="minorHAnsi" w:hAnsiTheme="minorHAnsi" w:cstheme="minorHAnsi"/>
                <w:bCs/>
                <w:sz w:val="20"/>
              </w:rPr>
              <w:t>Licencja systemu operacyjnego zaimplementowana w BIOS komputera, umożliwiająca instalację systemu bez podawania klucza oraz bez aktywacji systemu za pośrednictwem Internetu</w:t>
            </w:r>
            <w:r w:rsidR="008F365F" w:rsidRPr="006A4479">
              <w:rPr>
                <w:rFonts w:asciiTheme="minorHAnsi" w:hAnsiTheme="minorHAnsi" w:cstheme="minorHAnsi"/>
                <w:b/>
                <w:bCs/>
                <w:strike/>
                <w:color w:val="C9211E"/>
                <w:sz w:val="20"/>
              </w:rPr>
              <w:t>.</w:t>
            </w:r>
          </w:p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6A4479">
              <w:rPr>
                <w:rFonts w:asciiTheme="minorHAnsi" w:hAnsiTheme="minorHAnsi" w:cstheme="minorHAnsi"/>
                <w:bCs/>
                <w:sz w:val="20"/>
              </w:rPr>
              <w:t xml:space="preserve">Nie dopuszcza się zaoferowania systemu operacyjnego typu </w:t>
            </w:r>
            <w:proofErr w:type="spellStart"/>
            <w:r w:rsidRPr="006A4479">
              <w:rPr>
                <w:rFonts w:asciiTheme="minorHAnsi" w:hAnsiTheme="minorHAnsi" w:cstheme="minorHAnsi"/>
                <w:bCs/>
                <w:sz w:val="20"/>
              </w:rPr>
              <w:t>refurbished</w:t>
            </w:r>
            <w:proofErr w:type="spellEnd"/>
            <w:r w:rsidRPr="006A4479">
              <w:rPr>
                <w:rFonts w:asciiTheme="minorHAnsi" w:hAnsiTheme="minorHAnsi" w:cstheme="minorHAnsi"/>
                <w:bCs/>
                <w:sz w:val="20"/>
              </w:rPr>
              <w:t xml:space="preserve">. </w:t>
            </w:r>
          </w:p>
          <w:p w:rsidR="009B5377" w:rsidRPr="006A4479" w:rsidRDefault="009B5377">
            <w:pPr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ED3166">
            <w:pPr>
              <w:widowControl w:val="0"/>
              <w:outlineLv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lastRenderedPageBreak/>
              <w:t>…………………………………………….</w:t>
            </w:r>
          </w:p>
          <w:p w:rsidR="009B5377" w:rsidRPr="006A4479" w:rsidRDefault="00ED3166">
            <w:pPr>
              <w:widowControl w:val="0"/>
              <w:outlineLv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…………………………………………….</w:t>
            </w:r>
          </w:p>
          <w:p w:rsidR="009B5377" w:rsidRPr="006A4479" w:rsidRDefault="009B5377">
            <w:pPr>
              <w:widowControl w:val="0"/>
              <w:rPr>
                <w:rFonts w:asciiTheme="minorHAnsi" w:hAnsiTheme="minorHAnsi" w:cstheme="minorHAnsi"/>
                <w:sz w:val="20"/>
                <w:highlight w:val="yellow"/>
              </w:rPr>
            </w:pPr>
          </w:p>
        </w:tc>
      </w:tr>
      <w:tr w:rsidR="009B5377" w:rsidRPr="006A4479" w:rsidTr="00C2381B">
        <w:trPr>
          <w:trHeight w:val="284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9B5377">
            <w:pPr>
              <w:widowControl w:val="0"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bCs/>
                <w:sz w:val="20"/>
                <w:lang w:eastAsia="en-US"/>
              </w:rPr>
            </w:pPr>
            <w:r w:rsidRPr="006A4479">
              <w:rPr>
                <w:rFonts w:asciiTheme="minorHAnsi" w:hAnsiTheme="minorHAnsi" w:cstheme="minorHAnsi"/>
                <w:bCs/>
                <w:sz w:val="20"/>
                <w:lang w:eastAsia="en-US"/>
              </w:rPr>
              <w:t>Oprogramowanie do aktualizacji sterowników</w:t>
            </w:r>
          </w:p>
        </w:tc>
        <w:tc>
          <w:tcPr>
            <w:tcW w:w="8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377" w:rsidRPr="006A4479" w:rsidRDefault="00ED3166">
            <w:pPr>
              <w:widowControl w:val="0"/>
              <w:spacing w:line="276" w:lineRule="auto"/>
              <w:rPr>
                <w:rFonts w:asciiTheme="minorHAnsi" w:hAnsiTheme="minorHAnsi" w:cstheme="minorHAnsi"/>
                <w:bCs/>
                <w:sz w:val="20"/>
              </w:rPr>
            </w:pPr>
            <w:r w:rsidRPr="006A4479">
              <w:rPr>
                <w:rFonts w:asciiTheme="minorHAnsi" w:hAnsiTheme="minorHAnsi" w:cstheme="minorHAnsi"/>
                <w:bCs/>
                <w:sz w:val="20"/>
              </w:rPr>
              <w:t>Oprogramowanie producenta oferowanego sprzętu umożliwiające automatyczną weryfikację i instalację sterowników oraz oprogramowania dołączanego przez producenta w tym również wgranie najnowszej wersji BIOS. Oprogramowanie musi automatycznie łączyć się z centralna bazą sterowników i oprogramowania producenta, sprawdzać dostępne aktualizacje i zapewniać zbiorczą instalację wszystkich sterowników i aplikacji bez ingerencji użytkownika.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ED3166">
            <w:pPr>
              <w:widowControl w:val="0"/>
              <w:outlineLv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…………………………………………….</w:t>
            </w:r>
          </w:p>
          <w:p w:rsidR="009B5377" w:rsidRPr="006A4479" w:rsidRDefault="00ED3166">
            <w:pPr>
              <w:widowControl w:val="0"/>
              <w:outlineLv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…………………………………………….</w:t>
            </w:r>
          </w:p>
          <w:p w:rsidR="009B5377" w:rsidRPr="006A4479" w:rsidRDefault="009B5377">
            <w:pPr>
              <w:widowControl w:val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9B5377" w:rsidRPr="006A4479" w:rsidTr="00C2381B">
        <w:trPr>
          <w:trHeight w:val="284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9B5377">
            <w:pPr>
              <w:widowControl w:val="0"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6A4479">
              <w:rPr>
                <w:rFonts w:asciiTheme="minorHAnsi" w:hAnsiTheme="minorHAnsi" w:cstheme="minorHAnsi"/>
                <w:bCs/>
                <w:sz w:val="20"/>
                <w:lang w:eastAsia="en-US"/>
              </w:rPr>
              <w:t>Gwarancja</w:t>
            </w:r>
          </w:p>
        </w:tc>
        <w:tc>
          <w:tcPr>
            <w:tcW w:w="8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 xml:space="preserve">Minimalny czas trwania gwarancji producenta wynosi 36 miesięcy, </w:t>
            </w:r>
            <w:r w:rsidRPr="006A4479">
              <w:rPr>
                <w:rFonts w:asciiTheme="minorHAnsi" w:hAnsiTheme="minorHAnsi" w:cstheme="minorHAnsi"/>
                <w:bCs/>
                <w:sz w:val="20"/>
              </w:rPr>
              <w:t>świadczona w miejscu użytkowania sprzętu (on-</w:t>
            </w:r>
            <w:proofErr w:type="spellStart"/>
            <w:r w:rsidRPr="006A4479">
              <w:rPr>
                <w:rFonts w:asciiTheme="minorHAnsi" w:hAnsiTheme="minorHAnsi" w:cstheme="minorHAnsi"/>
                <w:bCs/>
                <w:sz w:val="20"/>
              </w:rPr>
              <w:t>site</w:t>
            </w:r>
            <w:proofErr w:type="spellEnd"/>
            <w:r w:rsidRPr="006A4479">
              <w:rPr>
                <w:rFonts w:asciiTheme="minorHAnsi" w:hAnsiTheme="minorHAnsi" w:cstheme="minorHAnsi"/>
                <w:bCs/>
                <w:sz w:val="20"/>
              </w:rPr>
              <w:t>).</w:t>
            </w:r>
          </w:p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 xml:space="preserve">Firma serwisująca musi posiadać ISO 9001 na świadczenie usług serwisowych oraz posiadać autoryzacje producenta urządzeń </w:t>
            </w:r>
            <w:r w:rsidR="00B91174" w:rsidRPr="006A4479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6A4479">
              <w:rPr>
                <w:rFonts w:asciiTheme="minorHAnsi" w:hAnsiTheme="minorHAnsi" w:cstheme="minorHAnsi"/>
                <w:bCs/>
                <w:sz w:val="20"/>
              </w:rPr>
              <w:t>Zamawiający zastrzega sobie</w:t>
            </w:r>
            <w:r w:rsidRPr="006A4479">
              <w:rPr>
                <w:rFonts w:asciiTheme="minorHAnsi" w:hAnsiTheme="minorHAnsi" w:cstheme="minorHAnsi"/>
                <w:sz w:val="20"/>
              </w:rPr>
              <w:t xml:space="preserve"> prawo do możliwości weryfikacji powyższego wymogu. W przypadku weryfikacji przez Zamawiającego, Wykonawca dostarczy stosowne dokumenty pochodzące od producenta komputera.</w:t>
            </w:r>
          </w:p>
          <w:p w:rsidR="009B5377" w:rsidRPr="006A4479" w:rsidRDefault="009B5377">
            <w:pPr>
              <w:widowControl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ED3166">
            <w:pPr>
              <w:widowControl w:val="0"/>
              <w:outlineLv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…………………………………………….</w:t>
            </w:r>
          </w:p>
          <w:p w:rsidR="009B5377" w:rsidRPr="006A4479" w:rsidRDefault="00ED3166">
            <w:pPr>
              <w:widowControl w:val="0"/>
              <w:outlineLv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…………………………………………….</w:t>
            </w:r>
          </w:p>
          <w:p w:rsidR="009B5377" w:rsidRPr="006A4479" w:rsidRDefault="009B5377" w:rsidP="006A4479">
            <w:pPr>
              <w:widowControl w:val="0"/>
              <w:spacing w:line="276" w:lineRule="auto"/>
              <w:rPr>
                <w:rFonts w:asciiTheme="minorHAnsi" w:hAnsiTheme="minorHAnsi" w:cstheme="minorHAnsi"/>
                <w:bCs/>
                <w:sz w:val="20"/>
                <w:highlight w:val="yellow"/>
                <w:lang w:eastAsia="en-US"/>
              </w:rPr>
            </w:pPr>
          </w:p>
        </w:tc>
      </w:tr>
      <w:tr w:rsidR="009B5377" w:rsidRPr="006A4479" w:rsidTr="00C2381B">
        <w:trPr>
          <w:trHeight w:val="284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9B5377">
            <w:pPr>
              <w:widowControl w:val="0"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ED3166">
            <w:pPr>
              <w:widowControl w:val="0"/>
              <w:tabs>
                <w:tab w:val="left" w:pos="213"/>
              </w:tabs>
              <w:spacing w:line="300" w:lineRule="exact"/>
              <w:jc w:val="both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bCs/>
                <w:sz w:val="20"/>
                <w:lang w:eastAsia="en-US"/>
              </w:rPr>
              <w:t>Wsparcie techniczne producenta</w:t>
            </w:r>
          </w:p>
        </w:tc>
        <w:tc>
          <w:tcPr>
            <w:tcW w:w="8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ED3166">
            <w:pPr>
              <w:widowControl w:val="0"/>
              <w:numPr>
                <w:ilvl w:val="0"/>
                <w:numId w:val="3"/>
              </w:numPr>
              <w:spacing w:after="200"/>
              <w:rPr>
                <w:rFonts w:asciiTheme="minorHAnsi" w:hAnsiTheme="minorHAnsi" w:cstheme="minorHAnsi"/>
                <w:bCs/>
                <w:sz w:val="20"/>
              </w:rPr>
            </w:pPr>
            <w:r w:rsidRPr="006A4479">
              <w:rPr>
                <w:rFonts w:asciiTheme="minorHAnsi" w:hAnsiTheme="minorHAnsi" w:cstheme="minorHAnsi"/>
                <w:bCs/>
                <w:sz w:val="20"/>
              </w:rPr>
              <w:t>Zaawansowana diagnostyka sprzętowa oraz oprogramowania dostępna 24h/dobę na stronie producenta komputera</w:t>
            </w:r>
          </w:p>
          <w:p w:rsidR="009B5377" w:rsidRPr="006A4479" w:rsidRDefault="00ED3166">
            <w:pPr>
              <w:widowControl w:val="0"/>
              <w:numPr>
                <w:ilvl w:val="0"/>
                <w:numId w:val="3"/>
              </w:numPr>
              <w:spacing w:after="200"/>
              <w:rPr>
                <w:rFonts w:asciiTheme="minorHAnsi" w:hAnsiTheme="minorHAnsi" w:cstheme="minorHAnsi"/>
                <w:bCs/>
                <w:sz w:val="20"/>
              </w:rPr>
            </w:pPr>
            <w:r w:rsidRPr="006A4479">
              <w:rPr>
                <w:rFonts w:asciiTheme="minorHAnsi" w:hAnsiTheme="minorHAnsi" w:cstheme="minorHAnsi"/>
                <w:bCs/>
                <w:sz w:val="20"/>
              </w:rPr>
              <w:t>Infolinia wsparcia technicznego dedykowana do rozwiązywania usterek oprogramowania – możliwość kontaktu przez telefon, formularz web lub chat online, dostępna w dni powszednie od 9:00-18:00</w:t>
            </w:r>
          </w:p>
          <w:p w:rsidR="009B5377" w:rsidRPr="006A4479" w:rsidRDefault="009B5377">
            <w:pPr>
              <w:widowControl w:val="0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ED3166">
            <w:pPr>
              <w:widowControl w:val="0"/>
              <w:outlineLv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…………………………………………….</w:t>
            </w:r>
          </w:p>
          <w:p w:rsidR="009B5377" w:rsidRPr="006A4479" w:rsidRDefault="00ED3166">
            <w:pPr>
              <w:widowControl w:val="0"/>
              <w:outlineLv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…………………………………………….</w:t>
            </w:r>
          </w:p>
          <w:p w:rsidR="009B5377" w:rsidRPr="006A4479" w:rsidRDefault="009B5377">
            <w:pPr>
              <w:widowControl w:val="0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</w:tbl>
    <w:p w:rsidR="009B5377" w:rsidRPr="006A4479" w:rsidRDefault="009B5377">
      <w:pPr>
        <w:rPr>
          <w:rFonts w:asciiTheme="minorHAnsi" w:hAnsiTheme="minorHAnsi" w:cstheme="minorHAnsi"/>
          <w:sz w:val="20"/>
        </w:rPr>
      </w:pPr>
    </w:p>
    <w:sectPr w:rsidR="009B5377" w:rsidRPr="006A4479" w:rsidSect="006A4479">
      <w:headerReference w:type="default" r:id="rId12"/>
      <w:footerReference w:type="default" r:id="rId13"/>
      <w:pgSz w:w="16838" w:h="11906" w:orient="landscape"/>
      <w:pgMar w:top="1417" w:right="1417" w:bottom="993" w:left="1134" w:header="0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A6D" w:rsidRDefault="00A43A6D" w:rsidP="00A43A6D">
      <w:r>
        <w:separator/>
      </w:r>
    </w:p>
  </w:endnote>
  <w:endnote w:type="continuationSeparator" w:id="0">
    <w:p w:rsidR="00A43A6D" w:rsidRDefault="00A43A6D" w:rsidP="00A43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A6D" w:rsidRDefault="00A43A6D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5455F48" wp14:editId="21651683">
          <wp:simplePos x="0" y="0"/>
          <wp:positionH relativeFrom="column">
            <wp:posOffset>156210</wp:posOffset>
          </wp:positionH>
          <wp:positionV relativeFrom="paragraph">
            <wp:posOffset>314960</wp:posOffset>
          </wp:positionV>
          <wp:extent cx="6120000" cy="899639"/>
          <wp:effectExtent l="0" t="0" r="0" b="0"/>
          <wp:wrapSquare wrapText="bothSides"/>
          <wp:docPr id="2" name="Obraz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000" cy="8996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5455F48" wp14:editId="21651683">
          <wp:simplePos x="0" y="0"/>
          <wp:positionH relativeFrom="column">
            <wp:posOffset>0</wp:posOffset>
          </wp:positionH>
          <wp:positionV relativeFrom="paragraph">
            <wp:posOffset>161290</wp:posOffset>
          </wp:positionV>
          <wp:extent cx="6120000" cy="899639"/>
          <wp:effectExtent l="0" t="0" r="0" b="0"/>
          <wp:wrapSquare wrapText="bothSides"/>
          <wp:docPr id="1" name="Obraz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000" cy="8996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A6D" w:rsidRDefault="00A43A6D" w:rsidP="00A43A6D">
      <w:r>
        <w:separator/>
      </w:r>
    </w:p>
  </w:footnote>
  <w:footnote w:type="continuationSeparator" w:id="0">
    <w:p w:rsidR="00A43A6D" w:rsidRDefault="00A43A6D" w:rsidP="00A43A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A6D" w:rsidRDefault="00A43A6D">
    <w:pPr>
      <w:pStyle w:val="Nagwek"/>
      <w:rPr>
        <w:rFonts w:hint="eastAsia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599CCD62" wp14:editId="6F8018D7">
          <wp:simplePos x="0" y="0"/>
          <wp:positionH relativeFrom="column">
            <wp:posOffset>1000125</wp:posOffset>
          </wp:positionH>
          <wp:positionV relativeFrom="paragraph">
            <wp:posOffset>0</wp:posOffset>
          </wp:positionV>
          <wp:extent cx="6120000" cy="899639"/>
          <wp:effectExtent l="0" t="0" r="0" b="0"/>
          <wp:wrapSquare wrapText="bothSides"/>
          <wp:docPr id="3" name="Obraz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000" cy="8996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D4456"/>
    <w:multiLevelType w:val="multilevel"/>
    <w:tmpl w:val="A49A55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6D5C6C"/>
    <w:multiLevelType w:val="multilevel"/>
    <w:tmpl w:val="B4CA2FF8"/>
    <w:lvl w:ilvl="0">
      <w:start w:val="5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6206B83"/>
    <w:multiLevelType w:val="multilevel"/>
    <w:tmpl w:val="B930EAEE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21F0793"/>
    <w:multiLevelType w:val="multilevel"/>
    <w:tmpl w:val="F87AF4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51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hAnsi="Tahoma" w:cs="Tahoma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377"/>
    <w:rsid w:val="000519C7"/>
    <w:rsid w:val="00330FB2"/>
    <w:rsid w:val="006A4479"/>
    <w:rsid w:val="006C7C2B"/>
    <w:rsid w:val="008A29BD"/>
    <w:rsid w:val="008F365F"/>
    <w:rsid w:val="009B5377"/>
    <w:rsid w:val="00A43A6D"/>
    <w:rsid w:val="00B91174"/>
    <w:rsid w:val="00C2381B"/>
    <w:rsid w:val="00ED3166"/>
    <w:rsid w:val="00FD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9DA6BD-5905-4D93-B4F5-117D99CE2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750A"/>
    <w:rPr>
      <w:rFonts w:ascii="Arial Narrow" w:eastAsia="Times New Roman" w:hAnsi="Arial Narrow" w:cs="Times New Roman"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C72762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F790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6F790B"/>
    <w:rPr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790B"/>
    <w:rPr>
      <w:rFonts w:ascii="Tahoma" w:eastAsia="Times New Roman" w:hAnsi="Tahoma" w:cs="Tahoma"/>
      <w:sz w:val="16"/>
      <w:szCs w:val="16"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3F54BA"/>
    <w:rPr>
      <w:rFonts w:ascii="Arial Narrow" w:eastAsia="Times New Roman" w:hAnsi="Arial Narrow" w:cs="Times New Roman"/>
      <w:b/>
      <w:bCs/>
      <w:sz w:val="20"/>
      <w:szCs w:val="20"/>
      <w:lang w:val="pl-PL" w:eastAsia="pl-PL"/>
    </w:rPr>
  </w:style>
  <w:style w:type="character" w:customStyle="1" w:styleId="Odwiedzoneczeinternetowe">
    <w:name w:val="Odwiedzone łącze internetowe"/>
    <w:basedOn w:val="Domylnaczcionkaakapitu"/>
    <w:uiPriority w:val="99"/>
    <w:semiHidden/>
    <w:unhideWhenUsed/>
    <w:rsid w:val="005607C1"/>
    <w:rPr>
      <w:color w:val="800080" w:themeColor="followedHyperlink"/>
      <w:u w:val="single"/>
    </w:rPr>
  </w:style>
  <w:style w:type="character" w:customStyle="1" w:styleId="NagwekZnak">
    <w:name w:val="Nagłówek Znak"/>
    <w:basedOn w:val="Domylnaczcionkaakapitu"/>
    <w:link w:val="Nagwek1"/>
    <w:uiPriority w:val="99"/>
    <w:qFormat/>
    <w:rsid w:val="00EE5902"/>
    <w:rPr>
      <w:rFonts w:ascii="Arial Narrow" w:eastAsia="Times New Roman" w:hAnsi="Arial Narrow" w:cs="Times New Roman"/>
      <w:szCs w:val="20"/>
      <w:lang w:val="pl-PL" w:eastAsia="pl-PL"/>
    </w:rPr>
  </w:style>
  <w:style w:type="character" w:customStyle="1" w:styleId="StopkaZnak">
    <w:name w:val="Stopka Znak"/>
    <w:basedOn w:val="Domylnaczcionkaakapitu"/>
    <w:link w:val="Stopka1"/>
    <w:uiPriority w:val="99"/>
    <w:qFormat/>
    <w:rsid w:val="00EE5902"/>
    <w:rPr>
      <w:rFonts w:ascii="Arial Narrow" w:eastAsia="Times New Roman" w:hAnsi="Arial Narrow" w:cs="Times New Roman"/>
      <w:szCs w:val="20"/>
      <w:lang w:val="pl-PL"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2D5D3D"/>
    <w:rPr>
      <w:color w:val="605E5C"/>
      <w:shd w:val="clear" w:color="auto" w:fill="E1DFDD"/>
    </w:rPr>
  </w:style>
  <w:style w:type="character" w:customStyle="1" w:styleId="Numeracjawierszy">
    <w:name w:val="Numeracja wierszy"/>
    <w:rsid w:val="009B5377"/>
  </w:style>
  <w:style w:type="paragraph" w:styleId="Nagwek">
    <w:name w:val="header"/>
    <w:basedOn w:val="Normalny"/>
    <w:next w:val="Tekstpodstawowy"/>
    <w:qFormat/>
    <w:rsid w:val="009B5377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rsid w:val="009B5377"/>
    <w:pPr>
      <w:spacing w:after="140" w:line="276" w:lineRule="auto"/>
    </w:pPr>
  </w:style>
  <w:style w:type="paragraph" w:styleId="Lista">
    <w:name w:val="List"/>
    <w:basedOn w:val="Tekstpodstawowy"/>
    <w:rsid w:val="009B5377"/>
    <w:rPr>
      <w:rFonts w:cs="Arial Unicode MS"/>
    </w:rPr>
  </w:style>
  <w:style w:type="paragraph" w:customStyle="1" w:styleId="Legenda1">
    <w:name w:val="Legenda1"/>
    <w:basedOn w:val="Normalny"/>
    <w:qFormat/>
    <w:rsid w:val="009B5377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9B5377"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ny"/>
    <w:qFormat/>
    <w:rsid w:val="009B5377"/>
  </w:style>
  <w:style w:type="paragraph" w:customStyle="1" w:styleId="Nagwek1">
    <w:name w:val="Nagłówek1"/>
    <w:basedOn w:val="Normalny"/>
    <w:next w:val="Tekstpodstawowy"/>
    <w:link w:val="NagwekZnak"/>
    <w:uiPriority w:val="99"/>
    <w:unhideWhenUsed/>
    <w:rsid w:val="00EE5902"/>
    <w:pPr>
      <w:tabs>
        <w:tab w:val="center" w:pos="4680"/>
        <w:tab w:val="right" w:pos="9360"/>
      </w:tabs>
    </w:pPr>
  </w:style>
  <w:style w:type="paragraph" w:styleId="Legenda">
    <w:name w:val="caption"/>
    <w:basedOn w:val="Normalny"/>
    <w:qFormat/>
    <w:rsid w:val="009B5377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Tabelapozycja">
    <w:name w:val="Tabela pozycja"/>
    <w:basedOn w:val="Normalny"/>
    <w:qFormat/>
    <w:rsid w:val="009F750A"/>
    <w:rPr>
      <w:rFonts w:ascii="Arial" w:eastAsia="MS Outlook" w:hAnsi="Arial"/>
    </w:rPr>
  </w:style>
  <w:style w:type="paragraph" w:styleId="Akapitzlist">
    <w:name w:val="List Paragraph"/>
    <w:basedOn w:val="Normalny"/>
    <w:uiPriority w:val="34"/>
    <w:qFormat/>
    <w:rsid w:val="009078DC"/>
    <w:pPr>
      <w:ind w:left="720"/>
    </w:pPr>
    <w:rPr>
      <w:rFonts w:ascii="Calibri" w:hAnsi="Calibri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F790B"/>
    <w:pPr>
      <w:spacing w:after="200"/>
    </w:pPr>
    <w:rPr>
      <w:rFonts w:asciiTheme="minorHAnsi" w:eastAsiaTheme="minorHAnsi" w:hAnsiTheme="minorHAnsi" w:cstheme="minorBidi"/>
      <w:sz w:val="20"/>
      <w:lang w:val="de-D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790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3F54BA"/>
    <w:pPr>
      <w:spacing w:after="0"/>
    </w:pPr>
    <w:rPr>
      <w:rFonts w:ascii="Arial Narrow" w:eastAsia="Times New Roman" w:hAnsi="Arial Narrow" w:cs="Times New Roman"/>
      <w:b/>
      <w:bCs/>
      <w:lang w:val="pl-PL" w:eastAsia="pl-PL"/>
    </w:rPr>
  </w:style>
  <w:style w:type="paragraph" w:styleId="NormalnyWeb">
    <w:name w:val="Normal (Web)"/>
    <w:basedOn w:val="Normalny"/>
    <w:uiPriority w:val="99"/>
    <w:semiHidden/>
    <w:unhideWhenUsed/>
    <w:qFormat/>
    <w:rsid w:val="00944BA0"/>
    <w:pPr>
      <w:spacing w:beforeAutospacing="1" w:afterAutospacing="1"/>
    </w:pPr>
    <w:rPr>
      <w:rFonts w:ascii="Times New Roman" w:eastAsiaTheme="minorHAnsi" w:hAnsi="Times New Roman"/>
      <w:sz w:val="24"/>
      <w:szCs w:val="24"/>
    </w:rPr>
  </w:style>
  <w:style w:type="paragraph" w:customStyle="1" w:styleId="Stopka1">
    <w:name w:val="Stopka1"/>
    <w:basedOn w:val="Normalny"/>
    <w:link w:val="StopkaZnak"/>
    <w:uiPriority w:val="99"/>
    <w:unhideWhenUsed/>
    <w:rsid w:val="00EE5902"/>
    <w:pPr>
      <w:tabs>
        <w:tab w:val="center" w:pos="4680"/>
        <w:tab w:val="right" w:pos="9360"/>
      </w:tabs>
    </w:pPr>
  </w:style>
  <w:style w:type="paragraph" w:customStyle="1" w:styleId="Standardowy1">
    <w:name w:val="Standardowy1"/>
    <w:qFormat/>
    <w:rsid w:val="009B5377"/>
    <w:pPr>
      <w:spacing w:after="200" w:line="276" w:lineRule="auto"/>
    </w:pPr>
    <w:rPr>
      <w:rFonts w:eastAsia="Times New Roman" w:cs="Times New Roman"/>
      <w:lang w:val="pl-PL" w:eastAsia="pl-PL"/>
    </w:rPr>
  </w:style>
  <w:style w:type="paragraph" w:styleId="Stopka">
    <w:name w:val="footer"/>
    <w:basedOn w:val="Normalny"/>
    <w:link w:val="StopkaZnak1"/>
    <w:uiPriority w:val="99"/>
    <w:unhideWhenUsed/>
    <w:rsid w:val="00A43A6D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A43A6D"/>
    <w:rPr>
      <w:rFonts w:ascii="Arial Narrow" w:eastAsia="Times New Roman" w:hAnsi="Arial Narrow" w:cs="Times New Roman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pubenchmark.net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71330DDD4CDC4D94BF34DAFB5E4B20" ma:contentTypeVersion="10" ma:contentTypeDescription="Create a new document." ma:contentTypeScope="" ma:versionID="980c24e54a2639ee01023e5c00e9dcc2">
  <xsd:schema xmlns:xsd="http://www.w3.org/2001/XMLSchema" xmlns:xs="http://www.w3.org/2001/XMLSchema" xmlns:p="http://schemas.microsoft.com/office/2006/metadata/properties" xmlns:ns2="25b2b4e5-49eb-4b98-bb31-eaebd9ec213f" targetNamespace="http://schemas.microsoft.com/office/2006/metadata/properties" ma:root="true" ma:fieldsID="3caecce106b5d65151753c26a9f08ab1" ns2:_="">
    <xsd:import namespace="25b2b4e5-49eb-4b98-bb31-eaebd9ec21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2b4e5-49eb-4b98-bb31-eaebd9ec2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22614-4E36-4B1A-A79B-1DA9C5375DFD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25b2b4e5-49eb-4b98-bb31-eaebd9ec213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AF862F5-49A0-4699-9FC0-75B308B18C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F87F06-D2E4-48D3-BA6D-40DBB07FD3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b2b4e5-49eb-4b98-bb31-eaebd9ec21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5ED97E-01D0-498C-B979-539E97497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D10A299F</Template>
  <TotalTime>6</TotalTime>
  <Pages>8</Pages>
  <Words>2027</Words>
  <Characters>12168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Glinkowska</dc:creator>
  <dc:description/>
  <cp:lastModifiedBy>Renata Glinkowska</cp:lastModifiedBy>
  <cp:revision>4</cp:revision>
  <dcterms:created xsi:type="dcterms:W3CDTF">2022-06-28T11:52:00Z</dcterms:created>
  <dcterms:modified xsi:type="dcterms:W3CDTF">2022-08-31T10:05:00Z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0x0101001771330DDD4CDC4D94BF34DAFB5E4B20</vt:lpwstr>
  </property>
</Properties>
</file>